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351" w:rsidRDefault="007E52E2">
      <w:pPr>
        <w:pStyle w:val="Ttulo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NORMAS PARA ELABORAÇÃO DO RELATÓRIO FINAL DOS PROJETOS CONTEMPLADOS COM BOLSA</w:t>
      </w:r>
    </w:p>
    <w:p w:rsidR="00893351" w:rsidRDefault="00893351">
      <w:pPr>
        <w:pStyle w:val="Standard"/>
      </w:pPr>
    </w:p>
    <w:p w:rsidR="00893351" w:rsidRDefault="007E52E2">
      <w:pPr>
        <w:pStyle w:val="Standard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Formatação do Texto:</w:t>
      </w:r>
    </w:p>
    <w:p w:rsidR="00893351" w:rsidRDefault="007E52E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texto deverá ser escrito observando: caracteres Arial, tamanho 10, justificado com espaçamento 1,5 e parágrafo justificado; </w:t>
      </w:r>
      <w:r>
        <w:rPr>
          <w:rFonts w:ascii="Arial" w:hAnsi="Arial" w:cs="Arial"/>
        </w:rPr>
        <w:t>tamanho do papel A4 (210x297mm), sem numeração de página; margem superior 2,5cm, enquanto as demais (esquerda, direita e inferior) 2,0 cm; entre os títulos e os textos deixe uma linha em branco.</w:t>
      </w:r>
    </w:p>
    <w:p w:rsidR="00893351" w:rsidRDefault="00893351">
      <w:pPr>
        <w:pStyle w:val="Standard"/>
        <w:jc w:val="both"/>
        <w:rPr>
          <w:rFonts w:ascii="Arial" w:hAnsi="Arial" w:cs="Arial"/>
          <w:b/>
          <w:bCs/>
        </w:rPr>
      </w:pPr>
    </w:p>
    <w:p w:rsidR="00893351" w:rsidRDefault="007E52E2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INSTRUÇÕES PARA ENVIO</w:t>
      </w:r>
    </w:p>
    <w:p w:rsidR="00893351" w:rsidRDefault="007E52E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Formato do arquivo do trabalho: PDF.</w:t>
      </w:r>
    </w:p>
    <w:p w:rsidR="00893351" w:rsidRDefault="007E52E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ó serão aceitos trabalhos contendo todas as assinaturas solicitadas.</w:t>
      </w:r>
    </w:p>
    <w:p w:rsidR="00893351" w:rsidRDefault="007E52E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É responsabilidade dos autores a preparação e o envio do trabalho dentro das normas especificadas. Para tanto, verificar com atenção as formatações de textos, figuras e tabelas. Trabalhos</w:t>
      </w:r>
      <w:r>
        <w:rPr>
          <w:rFonts w:ascii="Arial" w:hAnsi="Arial" w:cs="Arial"/>
        </w:rPr>
        <w:t xml:space="preserve"> que não seguirem as formatações exigidas serão rejeitados.</w:t>
      </w:r>
    </w:p>
    <w:p w:rsidR="00893351" w:rsidRDefault="007E52E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campos são de preenchimento obrigatório.</w:t>
      </w:r>
    </w:p>
    <w:p w:rsidR="00893351" w:rsidRDefault="00893351">
      <w:pPr>
        <w:pStyle w:val="Standard"/>
        <w:rPr>
          <w:rFonts w:ascii="Arial" w:hAnsi="Arial" w:cs="Arial"/>
          <w:sz w:val="28"/>
          <w:szCs w:val="28"/>
        </w:rPr>
      </w:pPr>
    </w:p>
    <w:p w:rsidR="00893351" w:rsidRDefault="007E52E2">
      <w:pPr>
        <w:pStyle w:val="Standard"/>
      </w:pPr>
      <w:r>
        <w:rPr>
          <w:rFonts w:ascii="Arial" w:hAnsi="Arial" w:cs="Arial"/>
          <w:sz w:val="28"/>
          <w:szCs w:val="28"/>
        </w:rPr>
        <w:t xml:space="preserve">O relatório </w:t>
      </w:r>
      <w:r>
        <w:rPr>
          <w:rFonts w:ascii="Arial" w:hAnsi="Arial" w:cs="Arial"/>
          <w:b/>
          <w:bCs/>
          <w:sz w:val="28"/>
          <w:szCs w:val="28"/>
        </w:rPr>
        <w:t>deve ser composto de</w:t>
      </w:r>
      <w:r>
        <w:rPr>
          <w:rFonts w:ascii="Arial" w:hAnsi="Arial" w:cs="Arial"/>
          <w:sz w:val="28"/>
          <w:szCs w:val="28"/>
        </w:rPr>
        <w:t>:</w:t>
      </w:r>
    </w:p>
    <w:p w:rsidR="00893351" w:rsidRDefault="00893351">
      <w:pPr>
        <w:pStyle w:val="Standard"/>
        <w:rPr>
          <w:rFonts w:ascii="Arial" w:hAnsi="Arial" w:cs="Arial"/>
          <w:sz w:val="28"/>
          <w:szCs w:val="28"/>
        </w:rPr>
      </w:pPr>
    </w:p>
    <w:p w:rsidR="00893351" w:rsidRDefault="007E52E2">
      <w:pPr>
        <w:pStyle w:val="Standard"/>
      </w:pPr>
      <w:r>
        <w:rPr>
          <w:rFonts w:ascii="Arial" w:hAnsi="Arial" w:cs="Arial"/>
          <w:b/>
          <w:bCs/>
        </w:rPr>
        <w:t xml:space="preserve">1.PÁGINA DE ROSTO </w:t>
      </w:r>
      <w:r>
        <w:rPr>
          <w:rFonts w:ascii="Arial" w:hAnsi="Arial" w:cs="Arial"/>
        </w:rPr>
        <w:t>(modelo em anexo</w:t>
      </w:r>
      <w:r>
        <w:rPr>
          <w:rFonts w:ascii="Arial" w:hAnsi="Arial" w:cs="Arial"/>
          <w:u w:val="single"/>
        </w:rPr>
        <w:t>)</w:t>
      </w:r>
    </w:p>
    <w:p w:rsidR="00893351" w:rsidRDefault="00893351">
      <w:pPr>
        <w:pStyle w:val="Standard"/>
        <w:rPr>
          <w:rFonts w:ascii="Arial" w:hAnsi="Arial"/>
        </w:rPr>
      </w:pPr>
    </w:p>
    <w:p w:rsidR="00893351" w:rsidRDefault="007E52E2">
      <w:pPr>
        <w:pStyle w:val="Standard"/>
      </w:pPr>
      <w:r>
        <w:rPr>
          <w:rFonts w:ascii="Arial" w:hAnsi="Arial" w:cs="Arial"/>
          <w:b/>
          <w:bCs/>
        </w:rPr>
        <w:t>2. PÁGINA DE ASSINATURAS</w:t>
      </w:r>
      <w:r>
        <w:rPr>
          <w:rFonts w:ascii="Arial" w:hAnsi="Arial" w:cs="Arial"/>
        </w:rPr>
        <w:t xml:space="preserve"> (modelo em anexo)</w:t>
      </w:r>
    </w:p>
    <w:p w:rsidR="00893351" w:rsidRDefault="00893351">
      <w:pPr>
        <w:pStyle w:val="Standard"/>
        <w:rPr>
          <w:rFonts w:ascii="Arial" w:hAnsi="Arial" w:cs="Arial"/>
        </w:rPr>
      </w:pPr>
    </w:p>
    <w:p w:rsidR="00893351" w:rsidRDefault="007E52E2">
      <w:pPr>
        <w:pStyle w:val="Standard"/>
      </w:pPr>
      <w:r>
        <w:rPr>
          <w:rFonts w:ascii="Arial" w:hAnsi="Arial" w:cs="Arial"/>
          <w:b/>
          <w:bCs/>
        </w:rPr>
        <w:t xml:space="preserve">3. RESUMO </w:t>
      </w:r>
      <w:r>
        <w:rPr>
          <w:rFonts w:ascii="Arial" w:hAnsi="Arial" w:cs="Arial"/>
        </w:rPr>
        <w:t xml:space="preserve">(em letras </w:t>
      </w:r>
      <w:r>
        <w:rPr>
          <w:rFonts w:ascii="Arial" w:hAnsi="Arial" w:cs="Arial"/>
        </w:rPr>
        <w:t xml:space="preserve">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12)</w:t>
      </w:r>
    </w:p>
    <w:p w:rsidR="00893351" w:rsidRDefault="007E52E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resumo é o primeiro contato do leitor com o trabalho, portanto deve ser descrito de forma clara, concisa e atrativa para despertar o interesse pelo trabalho. Deve possuir no mínimo 1000 e no máximo 1800 carac</w:t>
      </w:r>
      <w:r>
        <w:rPr>
          <w:rFonts w:ascii="Arial" w:hAnsi="Arial" w:cs="Arial"/>
          <w:sz w:val="20"/>
          <w:szCs w:val="20"/>
        </w:rPr>
        <w:t xml:space="preserve">teres com espaços.  O resumo deve ser escrito em um único parágrafo contendo objetivos, hipóteses testadas, materiais e métodos, resumindo os principais resultados alcançados e a conclusão dos autores. </w:t>
      </w:r>
    </w:p>
    <w:p w:rsidR="00893351" w:rsidRDefault="007E52E2">
      <w:pPr>
        <w:pStyle w:val="Standard"/>
        <w:jc w:val="both"/>
        <w:rPr>
          <w:rFonts w:ascii="Arial" w:hAnsi="Arial" w:cs="Arial"/>
          <w:sz w:val="20"/>
          <w:szCs w:val="20"/>
        </w:rPr>
      </w:pPr>
      <w:bookmarkStart w:id="0" w:name="_Hlk169191486"/>
      <w:r>
        <w:rPr>
          <w:rFonts w:ascii="Arial" w:hAnsi="Arial" w:cs="Arial"/>
          <w:sz w:val="20"/>
          <w:szCs w:val="20"/>
        </w:rPr>
        <w:t>Utilize fonte Arial, tamanho 12 e espaçamento simples</w:t>
      </w:r>
      <w:r>
        <w:rPr>
          <w:rFonts w:ascii="Arial" w:hAnsi="Arial" w:cs="Arial"/>
          <w:sz w:val="20"/>
          <w:szCs w:val="20"/>
        </w:rPr>
        <w:t>.</w:t>
      </w:r>
      <w:bookmarkEnd w:id="0"/>
      <w:r>
        <w:rPr>
          <w:rFonts w:ascii="Arial" w:hAnsi="Arial" w:cs="Arial"/>
          <w:sz w:val="20"/>
          <w:szCs w:val="20"/>
        </w:rPr>
        <w:t xml:space="preserve"> Não há citações bibliográficas.</w:t>
      </w:r>
    </w:p>
    <w:p w:rsidR="00893351" w:rsidRDefault="007E52E2">
      <w:pPr>
        <w:pStyle w:val="Standard"/>
        <w:jc w:val="both"/>
      </w:pPr>
      <w:r>
        <w:rPr>
          <w:rFonts w:ascii="Arial" w:hAnsi="Arial" w:cs="Arial"/>
          <w:b/>
          <w:caps/>
        </w:rPr>
        <w:t>3.1 Palavras-chave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xxxxxxxx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 (até 5 palavras separadas por vírgula), na mesma página do resumo.</w:t>
      </w:r>
    </w:p>
    <w:p w:rsidR="00893351" w:rsidRDefault="00893351">
      <w:pPr>
        <w:pStyle w:val="Standard"/>
        <w:jc w:val="both"/>
        <w:rPr>
          <w:rFonts w:ascii="Arial" w:hAnsi="Arial" w:cs="Arial"/>
        </w:rPr>
      </w:pPr>
    </w:p>
    <w:p w:rsidR="00893351" w:rsidRDefault="007E52E2">
      <w:pPr>
        <w:pStyle w:val="Standard"/>
        <w:jc w:val="both"/>
      </w:pPr>
      <w:r>
        <w:rPr>
          <w:rFonts w:ascii="Arial" w:hAnsi="Arial" w:cs="Arial"/>
          <w:b/>
          <w:bCs/>
        </w:rPr>
        <w:t xml:space="preserve">4. AGRADECIMENTOS </w:t>
      </w:r>
      <w:r>
        <w:rPr>
          <w:rFonts w:ascii="Arial" w:hAnsi="Arial" w:cs="Arial"/>
        </w:rPr>
        <w:t xml:space="preserve">(em letras 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</w:t>
      </w:r>
      <w:proofErr w:type="gramStart"/>
      <w:r>
        <w:rPr>
          <w:rFonts w:ascii="Arial" w:hAnsi="Arial" w:cs="Arial"/>
        </w:rPr>
        <w:t>).</w:t>
      </w:r>
      <w:r>
        <w:rPr>
          <w:rFonts w:ascii="Arial" w:hAnsi="Arial" w:cs="Arial"/>
          <w:b/>
          <w:bCs/>
        </w:rPr>
        <w:t>Este</w:t>
      </w:r>
      <w:proofErr w:type="gramEnd"/>
      <w:r>
        <w:rPr>
          <w:rFonts w:ascii="Arial" w:hAnsi="Arial" w:cs="Arial"/>
          <w:b/>
          <w:bCs/>
        </w:rPr>
        <w:t xml:space="preserve"> item não é obrigatório.</w:t>
      </w:r>
      <w:r>
        <w:rPr>
          <w:rFonts w:ascii="Arial" w:hAnsi="Arial" w:cs="Arial"/>
        </w:rPr>
        <w:t>(m</w:t>
      </w:r>
      <w:r>
        <w:rPr>
          <w:rFonts w:ascii="Arial" w:hAnsi="Arial" w:cs="Arial"/>
        </w:rPr>
        <w:t>odelo em anexo)</w:t>
      </w:r>
    </w:p>
    <w:p w:rsidR="00893351" w:rsidRDefault="00893351">
      <w:pPr>
        <w:pStyle w:val="Standard"/>
        <w:jc w:val="both"/>
        <w:rPr>
          <w:rFonts w:ascii="Arial" w:hAnsi="Arial" w:cs="Arial"/>
          <w:b/>
          <w:bCs/>
        </w:rPr>
      </w:pPr>
    </w:p>
    <w:p w:rsidR="00893351" w:rsidRDefault="007E52E2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 xml:space="preserve">5. </w:t>
      </w:r>
      <w:proofErr w:type="gramStart"/>
      <w:r>
        <w:rPr>
          <w:rFonts w:ascii="Arial" w:hAnsi="Arial" w:cs="Arial"/>
          <w:b/>
          <w:bCs/>
        </w:rPr>
        <w:t xml:space="preserve">INTRODUÇÃO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 xml:space="preserve">em letras 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12)</w:t>
      </w:r>
    </w:p>
    <w:p w:rsidR="00893351" w:rsidRDefault="007E52E2">
      <w:pPr>
        <w:pStyle w:val="Standard"/>
        <w:spacing w:after="120"/>
        <w:jc w:val="both"/>
      </w:pPr>
      <w:r>
        <w:rPr>
          <w:rFonts w:ascii="Arial" w:hAnsi="Arial" w:cs="Arial"/>
        </w:rPr>
        <w:t>A introdução deve apresenta uma breve revisão de literatura e os objetivos do trabalho. As citações devem seguir os exemplos a seguir. Quando o autor citado estiver no</w:t>
      </w:r>
      <w:r>
        <w:rPr>
          <w:rFonts w:ascii="Arial" w:hAnsi="Arial" w:cs="Arial"/>
        </w:rPr>
        <w:t xml:space="preserve"> texto do parágrafo: Um autor = Silva (2000); dois autores = Silva e Souza (2000); quando houver mais de dois autores = Silva </w:t>
      </w:r>
      <w:r>
        <w:rPr>
          <w:rFonts w:ascii="Arial" w:hAnsi="Arial" w:cs="Arial"/>
          <w:i/>
          <w:iCs/>
        </w:rPr>
        <w:t>et al</w:t>
      </w:r>
      <w:r>
        <w:rPr>
          <w:rFonts w:ascii="Arial" w:hAnsi="Arial" w:cs="Arial"/>
        </w:rPr>
        <w:t>. (2000). Quando o autor citado não aparece na citação, descreve-se o que o autor diz e coloca o autor citado entre parêntese</w:t>
      </w:r>
      <w:r>
        <w:rPr>
          <w:rFonts w:ascii="Arial" w:hAnsi="Arial" w:cs="Arial"/>
        </w:rPr>
        <w:t xml:space="preserve">s em letra </w:t>
      </w:r>
      <w:proofErr w:type="gramStart"/>
      <w:r>
        <w:rPr>
          <w:rFonts w:ascii="Arial" w:hAnsi="Arial" w:cs="Arial"/>
        </w:rPr>
        <w:t>maiúscula  (</w:t>
      </w:r>
      <w:proofErr w:type="gramEnd"/>
      <w:r>
        <w:rPr>
          <w:rFonts w:ascii="Arial" w:hAnsi="Arial" w:cs="Arial"/>
        </w:rPr>
        <w:t>Silva, 2000). Quando utilizar mais de uma referência para a mesma citação, separe-as por ponto e vírgula (Silva, 2000; Silva e Souza, 1996)</w:t>
      </w:r>
    </w:p>
    <w:p w:rsidR="00893351" w:rsidRDefault="007E52E2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introdução deve ser dividida em parágrafos. Utilize fonte Arial, tamanho 12, espaçamento en</w:t>
      </w:r>
      <w:r>
        <w:rPr>
          <w:rFonts w:ascii="Arial" w:hAnsi="Arial" w:cs="Arial"/>
        </w:rPr>
        <w:t>tre linhas simples e 6 pontos de espaçamento depois do parágrafo. Somente nomes de gênero e espécie são escritos em itálico.</w:t>
      </w:r>
    </w:p>
    <w:p w:rsidR="00893351" w:rsidRDefault="00893351">
      <w:pPr>
        <w:pStyle w:val="Standard"/>
        <w:jc w:val="both"/>
        <w:rPr>
          <w:rFonts w:ascii="Arial" w:hAnsi="Arial" w:cs="Arial"/>
        </w:rPr>
      </w:pPr>
    </w:p>
    <w:p w:rsidR="00893351" w:rsidRDefault="007E52E2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>6. MATERIAIS E MÉTODOS</w:t>
      </w:r>
      <w:r>
        <w:rPr>
          <w:rFonts w:ascii="Arial" w:hAnsi="Arial" w:cs="Arial"/>
        </w:rPr>
        <w:t xml:space="preserve"> (em letras 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12)</w:t>
      </w:r>
    </w:p>
    <w:p w:rsidR="00893351" w:rsidRDefault="007E52E2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Deve ser apresentado a descrição completa e detalh</w:t>
      </w:r>
      <w:r>
        <w:rPr>
          <w:rFonts w:ascii="Arial" w:hAnsi="Arial" w:cs="Arial"/>
        </w:rPr>
        <w:t xml:space="preserve">ada das técnicas e metodologia empregadas para o desenvolvimento do trabalho. Se necessário inclua figuras e </w:t>
      </w:r>
      <w:proofErr w:type="gramStart"/>
      <w:r>
        <w:rPr>
          <w:rFonts w:ascii="Arial" w:hAnsi="Arial" w:cs="Arial"/>
        </w:rPr>
        <w:t>mapas  (</w:t>
      </w:r>
      <w:proofErr w:type="gramEnd"/>
      <w:r>
        <w:rPr>
          <w:rFonts w:ascii="Arial" w:hAnsi="Arial" w:cs="Arial"/>
        </w:rPr>
        <w:t>exemplo: Figura 1). Mapas devem conter as coordenadas geográficas e escala. Todas as figuras e mapas apresentados devem ser numerados e con</w:t>
      </w:r>
      <w:r>
        <w:rPr>
          <w:rFonts w:ascii="Arial" w:hAnsi="Arial" w:cs="Arial"/>
        </w:rPr>
        <w:t>ter legenda.</w:t>
      </w:r>
    </w:p>
    <w:p w:rsidR="00893351" w:rsidRDefault="007D3749">
      <w:pPr>
        <w:pStyle w:val="Standard"/>
        <w:spacing w:after="12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2498090</wp:posOffset>
            </wp:positionH>
            <wp:positionV relativeFrom="page">
              <wp:posOffset>2291715</wp:posOffset>
            </wp:positionV>
            <wp:extent cx="1600200" cy="673098"/>
            <wp:effectExtent l="0" t="0" r="0" b="0"/>
            <wp:wrapSquare wrapText="bothSides"/>
            <wp:docPr id="2" name="figura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730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93351" w:rsidRDefault="00893351">
      <w:pPr>
        <w:pStyle w:val="Standard"/>
        <w:jc w:val="both"/>
      </w:pPr>
    </w:p>
    <w:p w:rsidR="00893351" w:rsidRDefault="00893351">
      <w:pPr>
        <w:pStyle w:val="Standard"/>
        <w:jc w:val="both"/>
        <w:rPr>
          <w:rFonts w:ascii="Arial" w:hAnsi="Arial" w:cs="Arial"/>
        </w:rPr>
      </w:pPr>
    </w:p>
    <w:p w:rsidR="00893351" w:rsidRDefault="00893351">
      <w:pPr>
        <w:pStyle w:val="Standard"/>
        <w:jc w:val="both"/>
        <w:rPr>
          <w:rFonts w:ascii="Arial" w:hAnsi="Arial" w:cs="Arial"/>
        </w:rPr>
      </w:pPr>
    </w:p>
    <w:p w:rsidR="00893351" w:rsidRDefault="00893351">
      <w:pPr>
        <w:pStyle w:val="Standard"/>
        <w:jc w:val="both"/>
        <w:rPr>
          <w:rFonts w:ascii="Arial" w:hAnsi="Arial" w:cs="Arial"/>
        </w:rPr>
      </w:pPr>
    </w:p>
    <w:p w:rsidR="00893351" w:rsidRDefault="007E52E2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 1. Exemplo de apresentação de figuras (fonte </w:t>
      </w:r>
      <w:proofErr w:type="spellStart"/>
      <w:r>
        <w:rPr>
          <w:rFonts w:ascii="Arial" w:hAnsi="Arial" w:cs="Arial"/>
          <w:sz w:val="20"/>
          <w:szCs w:val="20"/>
        </w:rPr>
        <w:t>arial</w:t>
      </w:r>
      <w:proofErr w:type="spellEnd"/>
      <w:r>
        <w:rPr>
          <w:rFonts w:ascii="Arial" w:hAnsi="Arial" w:cs="Arial"/>
          <w:sz w:val="20"/>
          <w:szCs w:val="20"/>
        </w:rPr>
        <w:t xml:space="preserve"> tamanho 10)</w:t>
      </w:r>
    </w:p>
    <w:p w:rsidR="00893351" w:rsidRDefault="00893351">
      <w:pPr>
        <w:pStyle w:val="Standard"/>
        <w:jc w:val="center"/>
        <w:rPr>
          <w:rFonts w:ascii="Arial" w:hAnsi="Arial" w:cs="Arial"/>
        </w:rPr>
      </w:pPr>
    </w:p>
    <w:p w:rsidR="00893351" w:rsidRDefault="007E52E2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As análises estatísticas usadas devem conter referências. Utilize fonte Arial, tamanho 12, espaçamento entre linhas simples e 6 pontos de espaçamento depois do parágr</w:t>
      </w:r>
      <w:r>
        <w:rPr>
          <w:rFonts w:ascii="Arial" w:hAnsi="Arial" w:cs="Arial"/>
        </w:rPr>
        <w:t>afo</w:t>
      </w:r>
    </w:p>
    <w:p w:rsidR="00893351" w:rsidRDefault="00893351">
      <w:pPr>
        <w:pStyle w:val="Standard"/>
        <w:spacing w:after="120"/>
        <w:jc w:val="both"/>
        <w:rPr>
          <w:rFonts w:ascii="Arial" w:hAnsi="Arial" w:cs="Arial"/>
        </w:rPr>
      </w:pPr>
    </w:p>
    <w:p w:rsidR="00893351" w:rsidRDefault="007E52E2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 xml:space="preserve">7. RESULTADOS E DISCUSSÃO </w:t>
      </w:r>
      <w:r>
        <w:rPr>
          <w:rFonts w:ascii="Arial" w:hAnsi="Arial" w:cs="Arial"/>
        </w:rPr>
        <w:t xml:space="preserve">(em letras 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12)</w:t>
      </w:r>
    </w:p>
    <w:p w:rsidR="00893351" w:rsidRDefault="007E52E2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resultados e discussão podem ser apresentados em um único tópico ou podem ser separados. Pode-se utilizar neste espaço tabelas, gráficos, figuras entre </w:t>
      </w:r>
      <w:r>
        <w:rPr>
          <w:rFonts w:ascii="Arial" w:hAnsi="Arial" w:cs="Arial"/>
        </w:rPr>
        <w:t xml:space="preserve">outros. As tabelas devem ser inseridas no texto e o conteúdo delas ser digitado em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tamanho 10. Os gráficos seguem a mesma instrução para figuras e mapas e devem ser inseridos como imagem. Preferencialmente coloque figura/gráfico/tabela próximo </w:t>
      </w:r>
      <w:r>
        <w:rPr>
          <w:rFonts w:ascii="Arial" w:hAnsi="Arial" w:cs="Arial"/>
        </w:rPr>
        <w:t>ao parágrafo a que se refere.</w:t>
      </w:r>
    </w:p>
    <w:p w:rsidR="00893351" w:rsidRDefault="007E52E2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Utilize fonte Arial, tamanho 12 e com espaçamento simples para escrever o texto dos resultados e discussão.</w:t>
      </w:r>
    </w:p>
    <w:p w:rsidR="00893351" w:rsidRDefault="00893351">
      <w:pPr>
        <w:pStyle w:val="Standard"/>
        <w:jc w:val="both"/>
        <w:rPr>
          <w:rFonts w:ascii="Arial" w:hAnsi="Arial" w:cs="Arial"/>
        </w:rPr>
      </w:pPr>
    </w:p>
    <w:p w:rsidR="00893351" w:rsidRDefault="007E52E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Tabela 1. (fonte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12)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933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7E52E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Exemplo (fonte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10)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7E52E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Exemplo</w:t>
            </w:r>
          </w:p>
        </w:tc>
        <w:tc>
          <w:tcPr>
            <w:tcW w:w="3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7E52E2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Exemplo</w:t>
            </w:r>
          </w:p>
        </w:tc>
      </w:tr>
      <w:tr w:rsidR="008933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7E52E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(fonte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10)</w:t>
            </w:r>
          </w:p>
        </w:tc>
        <w:tc>
          <w:tcPr>
            <w:tcW w:w="3213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7E52E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7E52E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93351">
        <w:tblPrEx>
          <w:tblCellMar>
            <w:top w:w="0" w:type="dxa"/>
            <w:bottom w:w="0" w:type="dxa"/>
          </w:tblCellMar>
        </w:tblPrEx>
        <w:tc>
          <w:tcPr>
            <w:tcW w:w="32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7E52E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13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7E52E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13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7E52E2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893351" w:rsidRDefault="00893351">
      <w:pPr>
        <w:pStyle w:val="Standard"/>
        <w:jc w:val="both"/>
        <w:rPr>
          <w:rFonts w:ascii="Arial" w:hAnsi="Arial" w:cs="Arial"/>
          <w:b/>
          <w:bCs/>
        </w:rPr>
      </w:pPr>
    </w:p>
    <w:p w:rsidR="00893351" w:rsidRDefault="007E52E2">
      <w:pPr>
        <w:pStyle w:val="Standard"/>
        <w:spacing w:after="120"/>
        <w:jc w:val="both"/>
      </w:pPr>
      <w:r>
        <w:rPr>
          <w:rFonts w:ascii="Arial" w:hAnsi="Arial" w:cs="Arial"/>
          <w:b/>
          <w:bCs/>
        </w:rPr>
        <w:t xml:space="preserve">8. </w:t>
      </w:r>
      <w:r>
        <w:rPr>
          <w:rFonts w:ascii="Arial" w:hAnsi="Arial" w:cs="Arial"/>
          <w:b/>
          <w:bCs/>
        </w:rPr>
        <w:t xml:space="preserve">REFERÊNCIAS </w:t>
      </w:r>
      <w:r>
        <w:rPr>
          <w:rFonts w:ascii="Arial" w:hAnsi="Arial" w:cs="Arial"/>
        </w:rPr>
        <w:t xml:space="preserve">(em letras 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12)</w:t>
      </w:r>
    </w:p>
    <w:p w:rsidR="00893351" w:rsidRDefault="007E52E2">
      <w:pPr>
        <w:pStyle w:val="Standard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Todas as referências mencionadas no texto devem ser apresentadas conforme Normas ABNT vigente</w:t>
      </w:r>
    </w:p>
    <w:p w:rsidR="00893351" w:rsidRDefault="00893351">
      <w:pPr>
        <w:pStyle w:val="Standard"/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893351" w:rsidRDefault="007E52E2">
      <w:pPr>
        <w:pStyle w:val="Standard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AVALIAÇÃO GERAL DO PROJETO</w:t>
      </w:r>
    </w:p>
    <w:p w:rsidR="00893351" w:rsidRDefault="007E52E2">
      <w:pPr>
        <w:pStyle w:val="Standard"/>
        <w:pageBreakBefore/>
        <w:spacing w:line="360" w:lineRule="auto"/>
        <w:jc w:val="center"/>
      </w:pPr>
      <w:r>
        <w:rPr>
          <w:rFonts w:ascii="Arial" w:hAnsi="Arial"/>
          <w:b/>
          <w:bCs/>
        </w:rPr>
        <w:lastRenderedPageBreak/>
        <w:t>(MODELO DE PÁGINA DE ROSTO)</w:t>
      </w:r>
    </w:p>
    <w:p w:rsidR="00893351" w:rsidRDefault="00893351">
      <w:pPr>
        <w:pStyle w:val="Cabealho"/>
        <w:tabs>
          <w:tab w:val="clear" w:pos="4819"/>
          <w:tab w:val="clear" w:pos="9638"/>
          <w:tab w:val="left" w:pos="10066"/>
        </w:tabs>
        <w:snapToGrid w:val="0"/>
        <w:spacing w:before="60" w:line="360" w:lineRule="auto"/>
        <w:ind w:left="568"/>
        <w:jc w:val="center"/>
        <w:rPr>
          <w:rFonts w:ascii="Arial" w:hAnsi="Arial" w:cs="Trebuchet MS"/>
          <w:b/>
          <w:bCs/>
        </w:rPr>
      </w:pPr>
    </w:p>
    <w:p w:rsidR="00893351" w:rsidRDefault="007E52E2">
      <w:pPr>
        <w:pStyle w:val="Cabealho"/>
        <w:tabs>
          <w:tab w:val="clear" w:pos="4819"/>
          <w:tab w:val="clear" w:pos="9638"/>
          <w:tab w:val="left" w:pos="10066"/>
        </w:tabs>
        <w:snapToGrid w:val="0"/>
        <w:spacing w:before="60" w:line="360" w:lineRule="auto"/>
        <w:ind w:left="568"/>
        <w:jc w:val="center"/>
        <w:rPr>
          <w:rFonts w:ascii="Arial" w:hAnsi="Arial" w:cs="Trebuchet MS"/>
          <w:b/>
          <w:bCs/>
        </w:rPr>
      </w:pPr>
      <w:r>
        <w:rPr>
          <w:rFonts w:ascii="Arial" w:hAnsi="Arial" w:cs="Trebuchet MS"/>
          <w:b/>
          <w:bCs/>
        </w:rPr>
        <w:t xml:space="preserve">INSTITUTO FEDERAL </w:t>
      </w:r>
      <w:r>
        <w:rPr>
          <w:rFonts w:ascii="Arial" w:hAnsi="Arial" w:cs="Trebuchet MS"/>
          <w:b/>
          <w:bCs/>
        </w:rPr>
        <w:t>CATARINENSE</w:t>
      </w:r>
    </w:p>
    <w:p w:rsidR="00893351" w:rsidRDefault="007E52E2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CAMPUS XXX</w:t>
      </w:r>
    </w:p>
    <w:p w:rsidR="00893351" w:rsidRDefault="007E52E2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CURSO XX</w:t>
      </w:r>
    </w:p>
    <w:p w:rsidR="00893351" w:rsidRDefault="00893351">
      <w:pPr>
        <w:pStyle w:val="Standard"/>
        <w:spacing w:line="360" w:lineRule="auto"/>
        <w:jc w:val="center"/>
        <w:rPr>
          <w:rFonts w:ascii="Arial" w:hAnsi="Arial"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893351" w:rsidRDefault="00893351">
      <w:pPr>
        <w:pStyle w:val="Standard"/>
        <w:spacing w:line="360" w:lineRule="auto"/>
        <w:rPr>
          <w:rFonts w:ascii="Arial" w:hAnsi="Arial" w:cs="Arial"/>
        </w:rPr>
      </w:pP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TRABALHO</w:t>
      </w:r>
    </w:p>
    <w:p w:rsidR="00893351" w:rsidRDefault="007E52E2">
      <w:pPr>
        <w:pStyle w:val="Standard"/>
        <w:spacing w:line="360" w:lineRule="auto"/>
        <w:jc w:val="center"/>
      </w:pPr>
      <w:r>
        <w:rPr>
          <w:rFonts w:ascii="Arial" w:hAnsi="Arial" w:cs="Arial"/>
        </w:rPr>
        <w:t xml:space="preserve">(em letras 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12)</w:t>
      </w:r>
    </w:p>
    <w:p w:rsidR="00893351" w:rsidRDefault="00893351">
      <w:pPr>
        <w:pStyle w:val="Standard"/>
        <w:spacing w:line="360" w:lineRule="auto"/>
        <w:rPr>
          <w:rFonts w:ascii="Arial" w:hAnsi="Arial" w:cs="Arial"/>
        </w:rPr>
      </w:pPr>
    </w:p>
    <w:p w:rsidR="00893351" w:rsidRDefault="00893351">
      <w:pPr>
        <w:pStyle w:val="Standard"/>
        <w:spacing w:line="360" w:lineRule="auto"/>
        <w:rPr>
          <w:rFonts w:ascii="Arial" w:hAnsi="Arial" w:cs="Arial"/>
        </w:rPr>
      </w:pP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</w:t>
      </w: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2</w:t>
      </w: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3</w:t>
      </w:r>
    </w:p>
    <w:p w:rsidR="00893351" w:rsidRDefault="00893351">
      <w:pPr>
        <w:pStyle w:val="Standard"/>
        <w:spacing w:line="360" w:lineRule="auto"/>
        <w:rPr>
          <w:rFonts w:ascii="Arial" w:hAnsi="Arial" w:cs="Arial"/>
        </w:rPr>
      </w:pPr>
    </w:p>
    <w:p w:rsidR="00893351" w:rsidRDefault="00893351">
      <w:pPr>
        <w:pStyle w:val="Standard"/>
        <w:spacing w:line="360" w:lineRule="auto"/>
        <w:rPr>
          <w:rFonts w:ascii="Arial" w:hAnsi="Arial" w:cs="Arial"/>
        </w:rPr>
      </w:pPr>
    </w:p>
    <w:p w:rsidR="00893351" w:rsidRDefault="007E52E2">
      <w:pPr>
        <w:pStyle w:val="Standard"/>
        <w:ind w:left="5779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Relatório Final apresentado ao Instituto Federal Catarinense, em cumprimento a </w:t>
      </w:r>
      <w:r>
        <w:rPr>
          <w:rFonts w:ascii="Arial" w:hAnsi="Arial" w:cs="Arial"/>
          <w:color w:val="000000"/>
          <w:sz w:val="20"/>
          <w:szCs w:val="20"/>
        </w:rPr>
        <w:t>exigência do Edital N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º</w:t>
      </w:r>
      <w:r>
        <w:rPr>
          <w:rFonts w:ascii="Arial" w:hAnsi="Arial" w:cs="Arial"/>
          <w:color w:val="000000"/>
          <w:sz w:val="20"/>
          <w:szCs w:val="20"/>
        </w:rPr>
        <w:t xml:space="preserve"> (número do edital a qual o projeto está vinculado). (fonte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arial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tamanho 10).</w:t>
      </w:r>
    </w:p>
    <w:p w:rsidR="00893351" w:rsidRDefault="00893351">
      <w:pPr>
        <w:pStyle w:val="Standard"/>
        <w:ind w:left="5779"/>
        <w:jc w:val="both"/>
        <w:rPr>
          <w:rFonts w:ascii="Arial" w:hAnsi="Arial" w:cs="Arial"/>
          <w:color w:val="000000"/>
          <w:sz w:val="20"/>
          <w:szCs w:val="20"/>
        </w:rPr>
      </w:pPr>
    </w:p>
    <w:p w:rsidR="00893351" w:rsidRDefault="007E52E2">
      <w:pPr>
        <w:pStyle w:val="Standard"/>
        <w:ind w:left="577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Orientador: Prof.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893351" w:rsidRDefault="00893351">
      <w:pPr>
        <w:pStyle w:val="Standard"/>
        <w:spacing w:line="360" w:lineRule="auto"/>
        <w:ind w:left="4536"/>
        <w:jc w:val="both"/>
        <w:rPr>
          <w:rFonts w:ascii="Arial" w:hAnsi="Arial" w:cs="Arial"/>
        </w:rPr>
      </w:pPr>
    </w:p>
    <w:p w:rsidR="00893351" w:rsidRDefault="00893351">
      <w:pPr>
        <w:pStyle w:val="Standard"/>
        <w:spacing w:line="360" w:lineRule="auto"/>
        <w:ind w:left="4536"/>
        <w:jc w:val="both"/>
        <w:rPr>
          <w:rFonts w:ascii="Arial" w:hAnsi="Arial" w:cs="Arial"/>
        </w:rPr>
      </w:pPr>
    </w:p>
    <w:p w:rsidR="00893351" w:rsidRDefault="00893351">
      <w:pPr>
        <w:pStyle w:val="Standard"/>
        <w:spacing w:line="360" w:lineRule="auto"/>
        <w:ind w:left="4536"/>
        <w:jc w:val="both"/>
        <w:rPr>
          <w:rFonts w:ascii="Arial" w:hAnsi="Arial" w:cs="Arial"/>
        </w:rPr>
      </w:pPr>
    </w:p>
    <w:p w:rsidR="00893351" w:rsidRDefault="00893351">
      <w:pPr>
        <w:pStyle w:val="Standard"/>
        <w:spacing w:line="360" w:lineRule="auto"/>
        <w:ind w:left="4536"/>
        <w:jc w:val="both"/>
        <w:rPr>
          <w:rFonts w:ascii="Arial" w:hAnsi="Arial" w:cs="Arial"/>
        </w:rPr>
      </w:pP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Cidade</w:t>
      </w: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Mês/Ano</w:t>
      </w:r>
    </w:p>
    <w:p w:rsidR="00893351" w:rsidRDefault="007E52E2">
      <w:pPr>
        <w:pStyle w:val="Standard"/>
        <w:pageBreakBefore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(MODELO DE PÁGINA DE ASSINATURAS)</w:t>
      </w: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1 (Nome Completo)</w:t>
      </w: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Nome do Aluno 2 (Nome </w:t>
      </w:r>
      <w:r>
        <w:rPr>
          <w:rFonts w:ascii="Arial" w:hAnsi="Arial" w:cs="Arial"/>
          <w:b/>
          <w:bCs/>
          <w:smallCaps/>
        </w:rPr>
        <w:t>Completo)</w:t>
      </w: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Nome do Aluno 3 (Nome Completo)</w:t>
      </w: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7E52E2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TRABALHO</w:t>
      </w: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893351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893351" w:rsidRDefault="007E52E2">
      <w:pPr>
        <w:pStyle w:val="Standard"/>
        <w:ind w:left="4963"/>
        <w:jc w:val="both"/>
      </w:pPr>
      <w:r>
        <w:rPr>
          <w:rFonts w:ascii="Arial" w:hAnsi="Arial" w:cs="Arial"/>
          <w:color w:val="000000"/>
          <w:sz w:val="20"/>
          <w:szCs w:val="20"/>
        </w:rPr>
        <w:t>Relatório Final apresentado ao Instituto Federal Catarinense, campus Rio do Sul, em cumprimento a exigência do Edital N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º</w:t>
      </w:r>
      <w:r>
        <w:rPr>
          <w:rFonts w:ascii="Arial" w:hAnsi="Arial" w:cs="Arial"/>
          <w:color w:val="000000"/>
          <w:sz w:val="20"/>
          <w:szCs w:val="20"/>
        </w:rPr>
        <w:t xml:space="preserve"> (número do edital a qual o projeto está vinculado).</w:t>
      </w:r>
    </w:p>
    <w:p w:rsidR="00893351" w:rsidRDefault="00893351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Orientador(a)</w:t>
      </w:r>
      <w:r>
        <w:rPr>
          <w:rFonts w:ascii="Arial" w:hAnsi="Arial" w:cs="Arial"/>
          <w:color w:val="000000"/>
          <w:sz w:val="20"/>
          <w:szCs w:val="20"/>
        </w:rPr>
        <w:t>: Prof.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</w:t>
      </w: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do(a) Orientador(a) do Projeto</w:t>
      </w:r>
    </w:p>
    <w:p w:rsidR="00893351" w:rsidRDefault="00893351">
      <w:pPr>
        <w:pStyle w:val="Standard"/>
        <w:ind w:left="4963"/>
        <w:jc w:val="both"/>
        <w:rPr>
          <w:rFonts w:ascii="Arial" w:hAnsi="Arial" w:cs="Arial"/>
          <w:b/>
          <w:bCs/>
          <w:sz w:val="20"/>
          <w:szCs w:val="20"/>
        </w:rPr>
      </w:pP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do(a) Bolsista 1</w:t>
      </w: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do(a) Bolsista 2</w:t>
      </w: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do(a) Bolsista 3</w:t>
      </w:r>
    </w:p>
    <w:p w:rsidR="00893351" w:rsidRDefault="00893351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:rsidR="00893351" w:rsidRDefault="007E52E2">
      <w:pPr>
        <w:pStyle w:val="Standard"/>
        <w:ind w:left="49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do(a) Coordenador(a) de Pesquisa e Inovação do Campus</w:t>
      </w:r>
    </w:p>
    <w:p w:rsidR="00893351" w:rsidRDefault="00893351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51" w:rsidRDefault="00893351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51" w:rsidRDefault="00893351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51" w:rsidRDefault="00893351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51" w:rsidRDefault="00893351">
      <w:pPr>
        <w:pStyle w:val="Standard"/>
        <w:jc w:val="center"/>
        <w:rPr>
          <w:rFonts w:ascii="Arial" w:hAnsi="Arial" w:cs="Arial"/>
          <w:b/>
          <w:bCs/>
        </w:rPr>
      </w:pPr>
    </w:p>
    <w:p w:rsidR="00893351" w:rsidRDefault="007E52E2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Cidade,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de 20xx.</w:t>
      </w:r>
    </w:p>
    <w:p w:rsidR="00893351" w:rsidRDefault="007E52E2">
      <w:pPr>
        <w:pStyle w:val="Standard"/>
        <w:pageBreakBefore/>
        <w:spacing w:before="227" w:line="360" w:lineRule="auto"/>
        <w:jc w:val="center"/>
      </w:pPr>
      <w:r>
        <w:rPr>
          <w:rFonts w:ascii="Arial" w:hAnsi="Arial" w:cs="Arial"/>
          <w:b/>
          <w:bCs/>
        </w:rPr>
        <w:lastRenderedPageBreak/>
        <w:t>(MODELO DE PÁGINA DE AGRADECIMENTOS)</w:t>
      </w:r>
    </w:p>
    <w:p w:rsidR="00893351" w:rsidRDefault="007E52E2">
      <w:pPr>
        <w:pStyle w:val="Standard"/>
        <w:spacing w:before="85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AGRADECIMENTOS</w:t>
      </w:r>
    </w:p>
    <w:p w:rsidR="00893351" w:rsidRDefault="007E52E2">
      <w:pPr>
        <w:pStyle w:val="Standard"/>
        <w:spacing w:line="360" w:lineRule="auto"/>
        <w:jc w:val="center"/>
      </w:pPr>
      <w:r>
        <w:rPr>
          <w:rFonts w:ascii="Arial" w:hAnsi="Arial" w:cs="Arial"/>
        </w:rPr>
        <w:t xml:space="preserve">(em letras maiúsculas, negrito, fonte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>, tamanho 12)</w:t>
      </w:r>
    </w:p>
    <w:p w:rsidR="00893351" w:rsidRDefault="00893351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893351" w:rsidRDefault="007E52E2">
      <w:pPr>
        <w:pStyle w:val="Standard"/>
        <w:jc w:val="both"/>
      </w:pPr>
      <w:r>
        <w:rPr>
          <w:rFonts w:ascii="Arial" w:hAnsi="Arial" w:cs="Arial"/>
          <w:b/>
          <w:bCs/>
        </w:rPr>
        <w:t>Este item não é obrigatório</w:t>
      </w:r>
      <w:r>
        <w:rPr>
          <w:rFonts w:ascii="Arial" w:hAnsi="Arial" w:cs="Arial"/>
        </w:rPr>
        <w:t>. Pode ser usado para agradecer fornecedores, locais que cederam espaço para a pesquisa, equipamentos ou materiais, financiadores, entre outros. Utilize fon</w:t>
      </w:r>
      <w:r>
        <w:rPr>
          <w:rFonts w:ascii="Arial" w:hAnsi="Arial" w:cs="Arial"/>
        </w:rPr>
        <w:t>te Arial, tamanho 12, com espaçamento simples.</w:t>
      </w:r>
    </w:p>
    <w:p w:rsidR="00893351" w:rsidRDefault="00893351">
      <w:pPr>
        <w:pStyle w:val="Standard"/>
        <w:spacing w:line="360" w:lineRule="auto"/>
        <w:jc w:val="both"/>
        <w:rPr>
          <w:rFonts w:ascii="Arial" w:hAnsi="Arial" w:cs="Arial"/>
          <w:b/>
          <w:bCs/>
        </w:rPr>
      </w:pPr>
    </w:p>
    <w:p w:rsidR="00893351" w:rsidRDefault="007E52E2">
      <w:pPr>
        <w:pStyle w:val="Standard"/>
        <w:pageBreakBefore/>
        <w:spacing w:before="113" w:after="57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AVALIAÇÃO GERAL DO PROJETO</w:t>
      </w:r>
    </w:p>
    <w:p w:rsidR="00893351" w:rsidRDefault="007E52E2">
      <w:pPr>
        <w:pStyle w:val="Standard"/>
        <w:spacing w:before="113" w:after="57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DESCREVA OS PRINCIPAIS OBSTÁCULOS E DIFICULDADES ENCONTRADOS NA PESQUISA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9335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893351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3351" w:rsidRDefault="007E52E2">
      <w:pPr>
        <w:pStyle w:val="Standard"/>
        <w:spacing w:before="113" w:after="57" w:line="360" w:lineRule="auto"/>
        <w:jc w:val="both"/>
      </w:pPr>
      <w:r>
        <w:rPr>
          <w:rFonts w:ascii="Arial" w:hAnsi="Arial" w:cs="Arial"/>
          <w:b/>
          <w:bCs/>
        </w:rPr>
        <w:t xml:space="preserve">2. PREENCHA OS CAMPOS ABAIXO </w:t>
      </w:r>
      <w:r>
        <w:rPr>
          <w:rFonts w:ascii="Arial" w:hAnsi="Arial" w:cs="Arial"/>
          <w:b/>
          <w:bCs/>
          <w:u w:val="single"/>
        </w:rPr>
        <w:t>SE</w:t>
      </w:r>
      <w:r>
        <w:rPr>
          <w:rFonts w:ascii="Arial" w:hAnsi="Arial" w:cs="Arial"/>
          <w:b/>
          <w:bCs/>
        </w:rPr>
        <w:t xml:space="preserve"> A PESQUISA ENVOLVE OS ITENS RELACIONADOS:</w:t>
      </w:r>
    </w:p>
    <w:p w:rsidR="00893351" w:rsidRDefault="007E52E2">
      <w:pPr>
        <w:pStyle w:val="Standard"/>
        <w:spacing w:before="113" w:after="57" w:line="360" w:lineRule="auto"/>
        <w:jc w:val="both"/>
      </w:pPr>
      <w:r>
        <w:rPr>
          <w:rFonts w:ascii="Arial" w:hAnsi="Arial" w:cs="Arial"/>
          <w:b/>
          <w:bCs/>
        </w:rPr>
        <w:t xml:space="preserve">2.1. Material químico ou </w:t>
      </w:r>
      <w:r>
        <w:rPr>
          <w:rFonts w:ascii="Arial" w:hAnsi="Arial" w:cs="Arial"/>
          <w:b/>
          <w:bCs/>
        </w:rPr>
        <w:t xml:space="preserve">genético: </w:t>
      </w:r>
      <w:r>
        <w:rPr>
          <w:rFonts w:ascii="Arial" w:hAnsi="Arial" w:cs="Arial"/>
        </w:rPr>
        <w:t>Discrimine a quantidade utilizada e a forma de descarte do material no término da pesquisa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9335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893351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3351" w:rsidRDefault="007E52E2">
      <w:pPr>
        <w:pStyle w:val="Standard"/>
        <w:spacing w:before="113" w:after="113" w:line="360" w:lineRule="auto"/>
        <w:jc w:val="both"/>
      </w:pPr>
      <w:r>
        <w:rPr>
          <w:rFonts w:ascii="Arial" w:hAnsi="Arial" w:cs="Arial"/>
          <w:b/>
          <w:bCs/>
        </w:rPr>
        <w:t xml:space="preserve">2.2 Meio ambiente: </w:t>
      </w:r>
      <w:r>
        <w:rPr>
          <w:rFonts w:ascii="Arial" w:hAnsi="Arial" w:cs="Arial"/>
        </w:rPr>
        <w:t>Descreva se durante o trabalho houve algum tipo de agressão ou violação do equilíbrio ecológico ambiental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9335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893351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3351" w:rsidRDefault="007E52E2">
      <w:pPr>
        <w:pStyle w:val="Standard"/>
        <w:spacing w:before="113" w:after="57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DESCREVA SE HOUVE CONTR</w:t>
      </w:r>
      <w:r>
        <w:rPr>
          <w:rFonts w:ascii="Arial" w:hAnsi="Arial" w:cs="Arial"/>
          <w:b/>
          <w:bCs/>
        </w:rPr>
        <w:t>IBUIÇÕES DA PESQUISA PARA:</w:t>
      </w:r>
    </w:p>
    <w:p w:rsidR="00893351" w:rsidRDefault="007E52E2">
      <w:pPr>
        <w:pStyle w:val="Standard"/>
        <w:spacing w:before="113" w:after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 O desenvolvimento científico e tecnológico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9335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893351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3351" w:rsidRDefault="007E52E2">
      <w:pPr>
        <w:pStyle w:val="Standard"/>
        <w:spacing w:before="22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3.2. Capacitação de recursos humanos e sua fixação na área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9335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893351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3351" w:rsidRDefault="007E52E2">
      <w:pPr>
        <w:pStyle w:val="Standard"/>
        <w:spacing w:before="22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 Transferência de conhecimentos ou geração de novos produtos, tecnologias ou patentes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9335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893351">
            <w:pPr>
              <w:pStyle w:val="TableContents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3351" w:rsidRDefault="007E52E2">
      <w:pPr>
        <w:pStyle w:val="Standard"/>
        <w:spacing w:before="113" w:after="57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>PARECER DO ORIENTADOR</w:t>
      </w:r>
    </w:p>
    <w:p w:rsidR="00893351" w:rsidRDefault="007E52E2">
      <w:pPr>
        <w:pStyle w:val="Standard"/>
        <w:spacing w:before="113" w:after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Relato das atividades desenvolvidas pelo aluno e seu rendimento acadêmico.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9335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3351" w:rsidRDefault="00893351">
            <w:pPr>
              <w:pStyle w:val="TableContents"/>
              <w:spacing w:before="113" w:after="57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93351" w:rsidRDefault="00893351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893351" w:rsidRDefault="00893351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893351" w:rsidRDefault="007E52E2">
      <w:pPr>
        <w:pStyle w:val="Standard"/>
        <w:spacing w:line="360" w:lineRule="auto"/>
        <w:ind w:left="3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893351" w:rsidRDefault="007E52E2">
      <w:pPr>
        <w:pStyle w:val="Standard"/>
        <w:spacing w:line="360" w:lineRule="auto"/>
        <w:ind w:left="3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Assinatura do(a) Coordenador(a) do Projeto</w:t>
      </w:r>
    </w:p>
    <w:p w:rsidR="00893351" w:rsidRDefault="00893351">
      <w:pPr>
        <w:pStyle w:val="Standard"/>
        <w:spacing w:line="360" w:lineRule="auto"/>
        <w:ind w:left="30"/>
        <w:jc w:val="center"/>
        <w:rPr>
          <w:rFonts w:ascii="Arial" w:hAnsi="Arial" w:cs="Arial"/>
        </w:rPr>
      </w:pPr>
    </w:p>
    <w:p w:rsidR="00893351" w:rsidRDefault="007E52E2">
      <w:pPr>
        <w:pStyle w:val="Standard"/>
        <w:spacing w:line="360" w:lineRule="auto"/>
        <w:ind w:left="3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893351" w:rsidRDefault="007E52E2">
      <w:pPr>
        <w:pStyle w:val="Standard"/>
        <w:spacing w:line="360" w:lineRule="auto"/>
        <w:ind w:left="3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do(a) Bolsista 1</w:t>
      </w:r>
    </w:p>
    <w:p w:rsidR="00893351" w:rsidRDefault="007E52E2">
      <w:pPr>
        <w:pStyle w:val="Standard"/>
        <w:spacing w:line="360" w:lineRule="auto"/>
        <w:ind w:left="3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893351" w:rsidRDefault="007E52E2">
      <w:pPr>
        <w:pStyle w:val="Standard"/>
        <w:spacing w:line="360" w:lineRule="auto"/>
        <w:ind w:left="3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do(a) Bolsista 2</w:t>
      </w:r>
    </w:p>
    <w:p w:rsidR="00893351" w:rsidRDefault="007E52E2">
      <w:pPr>
        <w:pStyle w:val="Standard"/>
        <w:spacing w:line="360" w:lineRule="auto"/>
        <w:ind w:left="3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893351" w:rsidRDefault="007E52E2">
      <w:pPr>
        <w:pStyle w:val="Standard"/>
        <w:spacing w:line="360" w:lineRule="auto"/>
        <w:ind w:left="3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do(a) Bolsista 3</w:t>
      </w:r>
    </w:p>
    <w:p w:rsidR="00893351" w:rsidRDefault="00893351">
      <w:pPr>
        <w:pStyle w:val="Standard"/>
        <w:spacing w:line="360" w:lineRule="auto"/>
        <w:ind w:left="30"/>
        <w:jc w:val="center"/>
        <w:rPr>
          <w:rFonts w:ascii="Arial" w:hAnsi="Arial" w:cs="Arial"/>
        </w:rPr>
      </w:pPr>
    </w:p>
    <w:p w:rsidR="00893351" w:rsidRDefault="007E52E2">
      <w:pPr>
        <w:pStyle w:val="Standard"/>
        <w:spacing w:line="360" w:lineRule="auto"/>
        <w:ind w:left="3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893351" w:rsidRDefault="007E52E2">
      <w:pPr>
        <w:pStyle w:val="Standard"/>
        <w:spacing w:line="360" w:lineRule="auto"/>
        <w:ind w:left="30"/>
        <w:jc w:val="center"/>
      </w:pPr>
      <w:r>
        <w:rPr>
          <w:rFonts w:ascii="Arial" w:hAnsi="Arial" w:cs="Arial"/>
          <w:color w:val="000000"/>
        </w:rPr>
        <w:t xml:space="preserve">Assinatura do(a) Coordenador(a) de Pesquisa do </w:t>
      </w:r>
      <w:r>
        <w:rPr>
          <w:rFonts w:ascii="Arial" w:hAnsi="Arial" w:cs="Arial"/>
          <w:i/>
          <w:iCs/>
          <w:color w:val="000000"/>
        </w:rPr>
        <w:t>campus</w:t>
      </w:r>
      <w:bookmarkStart w:id="1" w:name="_GoBack"/>
      <w:bookmarkEnd w:id="1"/>
    </w:p>
    <w:sectPr w:rsidR="00893351">
      <w:headerReference w:type="default" r:id="rId7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2E2" w:rsidRDefault="007E52E2">
      <w:r>
        <w:separator/>
      </w:r>
    </w:p>
  </w:endnote>
  <w:endnote w:type="continuationSeparator" w:id="0">
    <w:p w:rsidR="007E52E2" w:rsidRDefault="007E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2E2" w:rsidRDefault="007E52E2">
      <w:r>
        <w:rPr>
          <w:color w:val="000000"/>
        </w:rPr>
        <w:separator/>
      </w:r>
    </w:p>
  </w:footnote>
  <w:footnote w:type="continuationSeparator" w:id="0">
    <w:p w:rsidR="007E52E2" w:rsidRDefault="007E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5AA4" w:rsidRDefault="007E52E2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-54607</wp:posOffset>
          </wp:positionH>
          <wp:positionV relativeFrom="paragraph">
            <wp:posOffset>37462</wp:posOffset>
          </wp:positionV>
          <wp:extent cx="1196977" cy="594360"/>
          <wp:effectExtent l="0" t="0" r="3173" b="0"/>
          <wp:wrapTight wrapText="bothSides">
            <wp:wrapPolygon edited="0">
              <wp:start x="0" y="0"/>
              <wp:lineTo x="0" y="20769"/>
              <wp:lineTo x="21313" y="20769"/>
              <wp:lineTo x="21313" y="0"/>
              <wp:lineTo x="0" y="0"/>
            </wp:wrapPolygon>
          </wp:wrapTight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977" cy="59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:rsidR="007B5AA4" w:rsidRDefault="007E52E2">
    <w:pPr>
      <w:tabs>
        <w:tab w:val="left" w:pos="9498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SECRETARIA DE EDUCAÇÃO PROFISSIONAL E TECNOLÓGICA</w:t>
    </w:r>
  </w:p>
  <w:p w:rsidR="007B5AA4" w:rsidRDefault="007E52E2">
    <w:pPr>
      <w:tabs>
        <w:tab w:val="left" w:pos="9498"/>
      </w:tabs>
      <w:ind w:left="-70" w:right="313" w:firstLine="12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INSTITUTO FEDERAL CATARINENSE</w:t>
    </w:r>
  </w:p>
  <w:p w:rsidR="007B5AA4" w:rsidRDefault="007E52E2">
    <w:pPr>
      <w:tabs>
        <w:tab w:val="left" w:pos="9498"/>
      </w:tabs>
      <w:ind w:left="-70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COORDENAÇÃO DE PESQUISA, PÓS-GRADUAÇÃO E INOVAÇÃO </w:t>
    </w:r>
  </w:p>
  <w:p w:rsidR="007B5AA4" w:rsidRDefault="007E52E2">
    <w:pPr>
      <w:tabs>
        <w:tab w:val="left" w:pos="9498"/>
      </w:tabs>
      <w:ind w:left="-70"/>
      <w:jc w:val="center"/>
    </w:pPr>
    <w:r>
      <w:rPr>
        <w:rFonts w:ascii="Arial" w:eastAsia="Arial" w:hAnsi="Arial" w:cs="Arial"/>
        <w:b/>
        <w:color w:val="000000"/>
        <w:sz w:val="20"/>
        <w:szCs w:val="20"/>
      </w:rPr>
      <w:t>CAMPUS RIO DO SUL</w:t>
    </w:r>
  </w:p>
  <w:p w:rsidR="007B5AA4" w:rsidRDefault="007E52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3351"/>
    <w:rsid w:val="007D3749"/>
    <w:rsid w:val="007E52E2"/>
    <w:rsid w:val="008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EF111-69D5-4E11-BB72-10B2F381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1088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 Scheller</dc:creator>
  <cp:lastModifiedBy>Morgana Scheller</cp:lastModifiedBy>
  <cp:revision>2</cp:revision>
  <dcterms:created xsi:type="dcterms:W3CDTF">2024-06-17T14:20:00Z</dcterms:created>
  <dcterms:modified xsi:type="dcterms:W3CDTF">2024-06-17T14:20:00Z</dcterms:modified>
</cp:coreProperties>
</file>