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1B1" w:rsidRDefault="0007137C">
      <w:pPr>
        <w:pStyle w:val="Standard"/>
        <w:spacing w:before="113"/>
        <w:jc w:val="center"/>
      </w:pPr>
      <w:r>
        <w:rPr>
          <w:rFonts w:ascii="Calibri" w:hAnsi="Calibri" w:cs="Calibri"/>
          <w:b/>
        </w:rPr>
        <w:t>TERMO DE RESPONSABILIDADE DO CORDENADOR DO PROJETO DE PESQUISA</w:t>
      </w:r>
    </w:p>
    <w:p w:rsidR="009A01B1" w:rsidRDefault="009A01B1">
      <w:pPr>
        <w:pStyle w:val="Standard"/>
        <w:spacing w:before="113"/>
        <w:jc w:val="center"/>
        <w:rPr>
          <w:rFonts w:ascii="Calibri" w:hAnsi="Calibri" w:cs="Calibri"/>
          <w:b/>
        </w:rPr>
      </w:pPr>
    </w:p>
    <w:p w:rsidR="009A01B1" w:rsidRDefault="009A01B1">
      <w:pPr>
        <w:pStyle w:val="Standard"/>
        <w:spacing w:before="113"/>
        <w:jc w:val="center"/>
        <w:rPr>
          <w:rFonts w:ascii="Calibri" w:hAnsi="Calibri" w:cs="Calibri"/>
          <w:b/>
        </w:rPr>
      </w:pPr>
    </w:p>
    <w:p w:rsidR="009A01B1" w:rsidRDefault="0007137C">
      <w:pPr>
        <w:pStyle w:val="Standard"/>
        <w:spacing w:before="113"/>
        <w:jc w:val="both"/>
      </w:pPr>
      <w:r>
        <w:rPr>
          <w:rFonts w:ascii="Calibri" w:hAnsi="Calibri" w:cs="Calibri"/>
        </w:rPr>
        <w:t xml:space="preserve">Eu, __________________________________________________________, portador do </w:t>
      </w:r>
      <w:proofErr w:type="spellStart"/>
      <w:r>
        <w:rPr>
          <w:rFonts w:ascii="Calibri" w:hAnsi="Calibri" w:cs="Calibri"/>
        </w:rPr>
        <w:t>Siape</w:t>
      </w:r>
      <w:proofErr w:type="spellEnd"/>
      <w:r>
        <w:rPr>
          <w:rFonts w:ascii="Calibri" w:hAnsi="Calibri" w:cs="Calibri"/>
        </w:rPr>
        <w:t xml:space="preserve"> ______________, coordenador do Projeto de Pesquisa </w:t>
      </w:r>
      <w:r>
        <w:rPr>
          <w:rFonts w:ascii="Calibri" w:hAnsi="Calibri" w:cs="Calibri"/>
        </w:rPr>
        <w:t xml:space="preserve">________________________________  ____________________________________________________________, declaro que estou ciente das responsabilidades e compromissos durante a vigência da bolsa, conforme determinado no Edital </w:t>
      </w:r>
      <w:r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  <w:vertAlign w:val="superscript"/>
        </w:rPr>
        <w:t>º</w:t>
      </w:r>
      <w:r>
        <w:rPr>
          <w:rFonts w:ascii="Calibri" w:hAnsi="Calibri" w:cs="Calibri"/>
          <w:bCs/>
        </w:rPr>
        <w:t xml:space="preserve"> 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/20__ , quais sejam:</w:t>
      </w:r>
    </w:p>
    <w:p w:rsidR="009A01B1" w:rsidRDefault="009A01B1">
      <w:pPr>
        <w:pStyle w:val="Standard"/>
        <w:spacing w:before="113"/>
        <w:jc w:val="both"/>
        <w:rPr>
          <w:rFonts w:ascii="Calibri" w:hAnsi="Calibri" w:cs="Calibri"/>
          <w:bCs/>
        </w:rPr>
      </w:pPr>
    </w:p>
    <w:p w:rsidR="009A01B1" w:rsidRDefault="0007137C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Dispor d</w:t>
      </w:r>
      <w:r>
        <w:rPr>
          <w:rFonts w:ascii="Calibri" w:hAnsi="Calibri" w:cs="Calibri"/>
        </w:rPr>
        <w:t>e carga horária para orientar o bolsista de Iniciação Científica, visando o pleno desenvolvimento das atividades previstas para a pesquisa, assim como na preparação de artigos e resumos científicos;</w:t>
      </w:r>
    </w:p>
    <w:p w:rsidR="009A01B1" w:rsidRDefault="0007137C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Indicar para bolsista o aluno com perfil e desempenho aca</w:t>
      </w:r>
      <w:r>
        <w:rPr>
          <w:rFonts w:ascii="Calibri" w:hAnsi="Calibri" w:cs="Calibri"/>
        </w:rPr>
        <w:t>dêmico, compatíveis com as atividades previstas observando princípios éticos e conflitos de interesse, conforme legislação vigente.</w:t>
      </w:r>
    </w:p>
    <w:p w:rsidR="00962E07" w:rsidRPr="00962E07" w:rsidRDefault="0007137C" w:rsidP="00962E07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 w:rsidRPr="00962E07">
        <w:rPr>
          <w:rFonts w:ascii="Calibri" w:hAnsi="Calibri" w:cs="Calibri"/>
        </w:rPr>
        <w:t>Responsabilizar-me pela viabilização e a exequibilidade visando à execução da pesquisa;</w:t>
      </w:r>
    </w:p>
    <w:p w:rsidR="009A01B1" w:rsidRDefault="0007137C" w:rsidP="00962E07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 w:rsidRPr="00962E07">
        <w:rPr>
          <w:rFonts w:ascii="Calibri" w:hAnsi="Calibri" w:cs="Calibri"/>
        </w:rPr>
        <w:t>Acompanhar o desenvolvimento do alun</w:t>
      </w:r>
      <w:r w:rsidRPr="00962E07">
        <w:rPr>
          <w:rFonts w:ascii="Calibri" w:hAnsi="Calibri" w:cs="Calibri"/>
        </w:rPr>
        <w:t xml:space="preserve">o bolsista, responsabilizando-se por informar o Coordenador de Pesquisa do </w:t>
      </w:r>
      <w:r w:rsidRPr="00962E07">
        <w:rPr>
          <w:rFonts w:ascii="Calibri" w:hAnsi="Calibri" w:cs="Calibri"/>
          <w:i/>
          <w:iCs/>
        </w:rPr>
        <w:t>Campus</w:t>
      </w:r>
      <w:r w:rsidRPr="00962E07">
        <w:rPr>
          <w:rFonts w:ascii="Calibri" w:hAnsi="Calibri" w:cs="Calibri"/>
        </w:rPr>
        <w:t xml:space="preserve"> Rio do Sul quando este deixar de cumprir os requisitos de bolsista;  </w:t>
      </w:r>
    </w:p>
    <w:p w:rsidR="009A01B1" w:rsidRDefault="0007137C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Incluir o nome do aluno bolsista no grupo de pesquisa do CNPq ao qual o projeto está vinculado, bem como</w:t>
      </w:r>
      <w:r>
        <w:rPr>
          <w:rFonts w:ascii="Calibri" w:hAnsi="Calibri" w:cs="Calibri"/>
        </w:rPr>
        <w:t xml:space="preserve"> nas publicações e nos trabalhos apresentados em congressos, seminários ou eventos equivalentes, cujos resultados tiveram sua participação efetiva; </w:t>
      </w:r>
    </w:p>
    <w:p w:rsidR="009A01B1" w:rsidRDefault="0007137C">
      <w:pPr>
        <w:pStyle w:val="Firstlineindentuser"/>
        <w:numPr>
          <w:ilvl w:val="0"/>
          <w:numId w:val="4"/>
        </w:numPr>
        <w:suppressAutoHyphens w:val="0"/>
        <w:spacing w:before="113"/>
        <w:ind w:firstLine="1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Realizar o acompanhamento e controle do bolsista, assim como em relação à manutenção dos requisitos, compro</w:t>
      </w:r>
      <w:r>
        <w:rPr>
          <w:rFonts w:ascii="Calibri" w:hAnsi="Calibri" w:cs="Calibri"/>
        </w:rPr>
        <w:t>missos e das atribuições do bolsista previstos neste regulamento;</w:t>
      </w:r>
    </w:p>
    <w:p w:rsidR="009A01B1" w:rsidRDefault="0007137C">
      <w:pPr>
        <w:pStyle w:val="Firstlineindentuser"/>
        <w:numPr>
          <w:ilvl w:val="0"/>
          <w:numId w:val="4"/>
        </w:numPr>
        <w:suppressAutoHyphens w:val="0"/>
        <w:spacing w:before="113" w:after="0"/>
        <w:ind w:firstLine="1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Elaborar, em conjunto com o bolsista, relatório mensal, extra e final das atividades desenvolvidas e principais resultados alcançados, de acordo com o cronograma e sistemática </w:t>
      </w:r>
      <w:r>
        <w:rPr>
          <w:rFonts w:ascii="Calibri" w:hAnsi="Calibri" w:cs="Calibri"/>
        </w:rPr>
        <w:t>estabelecidos neste edital;</w:t>
      </w:r>
    </w:p>
    <w:p w:rsidR="009A01B1" w:rsidRDefault="0007137C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rFonts w:ascii="Calibri" w:hAnsi="Calibri" w:cs="Calibri"/>
          <w:color w:val="000000"/>
        </w:rPr>
        <w:t>Preencher o relatório mensal das atividades do bolsista até o dia 24 de cada mês, atestando o atendimento das atividades propostas, a frequência integral e a continuidade do atendimento aos requisitos do bolsista, por meio de in</w:t>
      </w:r>
      <w:r>
        <w:rPr>
          <w:rFonts w:ascii="Calibri" w:hAnsi="Calibri" w:cs="Calibri"/>
          <w:color w:val="000000"/>
        </w:rPr>
        <w:t xml:space="preserve">strumento disponibilizado pela Coordenação de Pesquisa, Pós-graduação e Inovação do 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>;</w:t>
      </w:r>
    </w:p>
    <w:p w:rsidR="009A01B1" w:rsidRDefault="0007137C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rFonts w:ascii="Calibri" w:hAnsi="Calibri" w:cs="Calibri"/>
          <w:color w:val="000000"/>
        </w:rPr>
        <w:t>Comunicar imediatamente à Coordenação de Pesquisa, Pós-graduação e Inovação do IFC-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Rio do Sul, em caso de desistência de orientação ao Projeto;</w:t>
      </w:r>
    </w:p>
    <w:p w:rsidR="009A01B1" w:rsidRDefault="0007137C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rFonts w:ascii="Calibri" w:hAnsi="Calibri" w:cs="Calibri"/>
          <w:color w:val="000000"/>
        </w:rPr>
        <w:t>Informar à Co</w:t>
      </w:r>
      <w:r>
        <w:rPr>
          <w:rFonts w:ascii="Calibri" w:hAnsi="Calibri" w:cs="Calibri"/>
          <w:color w:val="000000"/>
        </w:rPr>
        <w:t xml:space="preserve">ordenação de Pesquisa, Pós-graduação e Inovação do 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sobre possíveis afastamentos do bolsista, em função de motivos tais como doença, afastamento para treinamento/curso </w:t>
      </w:r>
      <w:proofErr w:type="spellStart"/>
      <w:r>
        <w:rPr>
          <w:rFonts w:ascii="Calibri" w:hAnsi="Calibri" w:cs="Calibri"/>
          <w:color w:val="000000"/>
        </w:rPr>
        <w:t>etc</w:t>
      </w:r>
      <w:proofErr w:type="spellEnd"/>
      <w:r>
        <w:rPr>
          <w:rFonts w:ascii="Calibri" w:hAnsi="Calibri" w:cs="Calibri"/>
          <w:color w:val="000000"/>
        </w:rPr>
        <w:t xml:space="preserve">, para providências do cancelamento ou a suspensão </w:t>
      </w:r>
      <w:r>
        <w:rPr>
          <w:rFonts w:ascii="Calibri" w:hAnsi="Calibri" w:cs="Calibri"/>
          <w:color w:val="000000"/>
        </w:rPr>
        <w:lastRenderedPageBreak/>
        <w:t>da bolsa, conforme disciplin</w:t>
      </w:r>
      <w:r>
        <w:rPr>
          <w:rFonts w:ascii="Calibri" w:hAnsi="Calibri" w:cs="Calibri"/>
          <w:color w:val="000000"/>
        </w:rPr>
        <w:t>ado nas normas específicas;</w:t>
      </w:r>
    </w:p>
    <w:p w:rsidR="009A01B1" w:rsidRDefault="0007137C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rFonts w:ascii="Calibri" w:hAnsi="Calibri" w:cs="Calibri"/>
          <w:color w:val="000000"/>
        </w:rPr>
        <w:t>Nas publicações e trabalhos apresentados, referenciar ao apoio recebido do IFC-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Rio do Sul: </w:t>
      </w:r>
      <w:r>
        <w:rPr>
          <w:rFonts w:ascii="Calibri" w:hAnsi="Calibri" w:cs="Calibri"/>
          <w:b/>
          <w:bCs/>
          <w:color w:val="000000"/>
        </w:rPr>
        <w:t xml:space="preserve">a) </w:t>
      </w:r>
      <w:r>
        <w:rPr>
          <w:rFonts w:ascii="Calibri" w:hAnsi="Calibri" w:cs="Calibri"/>
          <w:b/>
          <w:color w:val="000000"/>
        </w:rPr>
        <w:t>Se publicado individualmente</w:t>
      </w:r>
      <w:r>
        <w:rPr>
          <w:rFonts w:ascii="Calibri" w:hAnsi="Calibri" w:cs="Calibri"/>
          <w:color w:val="000000"/>
        </w:rPr>
        <w:t>: “O presente trabalho foi realizado com apoio do IFC-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Rio do Sul”; </w:t>
      </w:r>
      <w:r>
        <w:rPr>
          <w:rFonts w:ascii="Calibri" w:hAnsi="Calibri" w:cs="Calibri"/>
          <w:b/>
          <w:color w:val="000000"/>
        </w:rPr>
        <w:t xml:space="preserve">b) Se publicado em </w:t>
      </w:r>
      <w:r>
        <w:rPr>
          <w:rFonts w:ascii="Calibri" w:hAnsi="Calibri" w:cs="Calibri"/>
          <w:b/>
          <w:color w:val="000000"/>
        </w:rPr>
        <w:t xml:space="preserve">coautoria: </w:t>
      </w:r>
      <w:r>
        <w:rPr>
          <w:rFonts w:ascii="Calibri" w:hAnsi="Calibri" w:cs="Calibri"/>
          <w:color w:val="000000"/>
        </w:rPr>
        <w:t>Referenciar o nome do aluno com o seguinte texto: “Bolsista do IFC-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Rio do Sul”.</w:t>
      </w:r>
    </w:p>
    <w:p w:rsidR="009A01B1" w:rsidRDefault="0007137C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rFonts w:ascii="Calibri" w:hAnsi="Calibri" w:cs="Calibri"/>
        </w:rPr>
        <w:t>Estimular a participação do bolsista em Eventos Científicos e responsabilizar-se pelo cumprimento deste Edital no que tange apresentação do trabalho pelo Bols</w:t>
      </w:r>
      <w:r>
        <w:rPr>
          <w:rFonts w:ascii="Calibri" w:hAnsi="Calibri" w:cs="Calibri"/>
        </w:rPr>
        <w:t xml:space="preserve">ista resultante do projeto na Feira de Conhecimento Tecnológico e Científico - </w:t>
      </w:r>
      <w:r>
        <w:rPr>
          <w:rFonts w:ascii="Calibri" w:hAnsi="Calibri" w:cs="Calibri"/>
          <w:i/>
          <w:iCs/>
        </w:rPr>
        <w:t>Campus</w:t>
      </w:r>
      <w:r>
        <w:rPr>
          <w:rFonts w:ascii="Calibri" w:hAnsi="Calibri" w:cs="Calibri"/>
        </w:rPr>
        <w:t xml:space="preserve"> Rio do Sul - FETEC;</w:t>
      </w:r>
    </w:p>
    <w:p w:rsidR="009A01B1" w:rsidRDefault="0007137C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Entregar, dentro dos prazos estabelecidos no cronograma do edital, a prestação de contas.</w:t>
      </w:r>
    </w:p>
    <w:p w:rsidR="009A01B1" w:rsidRDefault="009A01B1">
      <w:pPr>
        <w:pStyle w:val="Firstlineindentuser"/>
        <w:suppressAutoHyphens w:val="0"/>
        <w:spacing w:before="113" w:after="0"/>
        <w:ind w:left="850" w:firstLine="0"/>
        <w:jc w:val="both"/>
        <w:rPr>
          <w:rFonts w:ascii="Calibri" w:hAnsi="Calibri" w:cs="Calibri"/>
        </w:rPr>
      </w:pPr>
    </w:p>
    <w:p w:rsidR="009A01B1" w:rsidRDefault="0007137C">
      <w:pPr>
        <w:pStyle w:val="Standard"/>
        <w:spacing w:before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Além disso, declaro ter ciência da Resolução </w:t>
      </w:r>
      <w:r w:rsidR="00962E07">
        <w:rPr>
          <w:rFonts w:ascii="Calibri" w:hAnsi="Calibri" w:cs="Calibri"/>
        </w:rPr>
        <w:t>030</w:t>
      </w:r>
      <w:r>
        <w:rPr>
          <w:rFonts w:ascii="Calibri" w:hAnsi="Calibri" w:cs="Calibri"/>
        </w:rPr>
        <w:t>/20</w:t>
      </w:r>
      <w:r w:rsidR="00962E07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do IF</w:t>
      </w:r>
      <w:r>
        <w:rPr>
          <w:rFonts w:ascii="Calibri" w:hAnsi="Calibri" w:cs="Calibri"/>
        </w:rPr>
        <w:t xml:space="preserve"> Catarinense em especial do seu </w:t>
      </w:r>
      <w:proofErr w:type="spellStart"/>
      <w:r>
        <w:rPr>
          <w:rFonts w:ascii="Calibri" w:hAnsi="Calibri" w:cs="Calibri"/>
        </w:rPr>
        <w:t>Art</w:t>
      </w:r>
      <w:proofErr w:type="spellEnd"/>
      <w:r>
        <w:rPr>
          <w:rFonts w:ascii="Calibri" w:hAnsi="Calibri" w:cs="Calibri"/>
        </w:rPr>
        <w:t xml:space="preserve">         </w:t>
      </w:r>
      <w:r w:rsidR="00962E07">
        <w:rPr>
          <w:rFonts w:ascii="Calibri" w:hAnsi="Calibri" w:cs="Calibri"/>
        </w:rPr>
        <w:t>54</w:t>
      </w:r>
      <w:r>
        <w:rPr>
          <w:rFonts w:ascii="Calibri" w:hAnsi="Calibri" w:cs="Calibri"/>
        </w:rPr>
        <w:t>°, assumindo total responsabilidade no caso de descumprimento da mesma, bem como:</w:t>
      </w:r>
    </w:p>
    <w:p w:rsidR="009A01B1" w:rsidRDefault="009A01B1">
      <w:pPr>
        <w:pStyle w:val="Standard"/>
        <w:spacing w:before="113"/>
        <w:jc w:val="both"/>
        <w:rPr>
          <w:rFonts w:ascii="Calibri" w:hAnsi="Calibri" w:cs="Calibri"/>
        </w:rPr>
      </w:pPr>
    </w:p>
    <w:p w:rsidR="009A01B1" w:rsidRDefault="0007137C">
      <w:pPr>
        <w:pStyle w:val="Standard"/>
        <w:numPr>
          <w:ilvl w:val="0"/>
          <w:numId w:val="5"/>
        </w:numPr>
        <w:spacing w:before="113"/>
        <w:ind w:left="85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Seguir a legislação vigente conforme a área do projeto; </w:t>
      </w:r>
    </w:p>
    <w:p w:rsidR="009A01B1" w:rsidRDefault="0007137C">
      <w:pPr>
        <w:pStyle w:val="Standard"/>
        <w:numPr>
          <w:ilvl w:val="0"/>
          <w:numId w:val="5"/>
        </w:numPr>
        <w:spacing w:before="113"/>
        <w:ind w:left="850" w:firstLine="0"/>
        <w:jc w:val="both"/>
      </w:pPr>
      <w:r>
        <w:rPr>
          <w:rFonts w:ascii="Calibri" w:hAnsi="Calibri" w:cs="Calibri"/>
        </w:rPr>
        <w:t xml:space="preserve">Comunicar oficialmente ao Coordenador </w:t>
      </w:r>
      <w:r>
        <w:rPr>
          <w:rFonts w:ascii="Calibri" w:hAnsi="Calibri" w:cs="Calibri"/>
          <w:color w:val="000000"/>
        </w:rPr>
        <w:t>de Pesquisa, Pós-graduação e Inov</w:t>
      </w:r>
      <w:r>
        <w:rPr>
          <w:rFonts w:ascii="Calibri" w:hAnsi="Calibri" w:cs="Calibri"/>
          <w:color w:val="000000"/>
        </w:rPr>
        <w:t xml:space="preserve">ação do </w:t>
      </w:r>
      <w:r>
        <w:rPr>
          <w:rFonts w:ascii="Calibri" w:hAnsi="Calibri" w:cs="Calibri"/>
          <w:i/>
          <w:iCs/>
          <w:color w:val="000000"/>
        </w:rPr>
        <w:t>Campus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onde o projeto será desenvolvido caso o mesmo se enquadre em uma ou mais situações que necessitam parecer de Comitês de Ética na Pesquisa;</w:t>
      </w:r>
    </w:p>
    <w:p w:rsidR="009A01B1" w:rsidRDefault="0007137C">
      <w:pPr>
        <w:pStyle w:val="Standard"/>
        <w:numPr>
          <w:ilvl w:val="0"/>
          <w:numId w:val="5"/>
        </w:numPr>
        <w:spacing w:before="113"/>
        <w:ind w:left="85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Que obterei as autorizações exigidas por lei</w:t>
      </w:r>
      <w:bookmarkStart w:id="0" w:name="_GoBack"/>
      <w:bookmarkEnd w:id="0"/>
      <w:r>
        <w:rPr>
          <w:rFonts w:ascii="Calibri" w:hAnsi="Calibri" w:cs="Calibri"/>
          <w:bCs/>
        </w:rPr>
        <w:t xml:space="preserve"> para o desenvolvimento da pesquisa antes do início da mes</w:t>
      </w:r>
      <w:r>
        <w:rPr>
          <w:rFonts w:ascii="Calibri" w:hAnsi="Calibri" w:cs="Calibri"/>
          <w:bCs/>
        </w:rPr>
        <w:t>ma;</w:t>
      </w:r>
    </w:p>
    <w:p w:rsidR="009A01B1" w:rsidRDefault="009A01B1">
      <w:pPr>
        <w:pStyle w:val="Firstlineindentuser"/>
        <w:suppressAutoHyphens w:val="0"/>
        <w:spacing w:before="113" w:after="0"/>
        <w:ind w:left="850" w:firstLine="0"/>
        <w:jc w:val="both"/>
        <w:rPr>
          <w:rFonts w:ascii="Calibri" w:hAnsi="Calibri" w:cs="Calibri"/>
          <w:b/>
          <w:bCs/>
        </w:rPr>
      </w:pPr>
    </w:p>
    <w:p w:rsidR="009A01B1" w:rsidRDefault="0007137C">
      <w:pPr>
        <w:pStyle w:val="Standard"/>
        <w:widowControl w:val="0"/>
        <w:spacing w:before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Declaro, ainda, estar ciente de que o não atendimento das atribuições e compromissos assumidos acarretará em inadimplência, ficando sujeito a:</w:t>
      </w:r>
    </w:p>
    <w:p w:rsidR="009A01B1" w:rsidRDefault="009A01B1">
      <w:pPr>
        <w:pStyle w:val="Standard"/>
        <w:widowControl w:val="0"/>
        <w:spacing w:before="113"/>
        <w:jc w:val="both"/>
        <w:rPr>
          <w:rFonts w:ascii="Calibri" w:hAnsi="Calibri" w:cs="Calibri"/>
        </w:rPr>
      </w:pPr>
    </w:p>
    <w:p w:rsidR="009A01B1" w:rsidRDefault="0007137C">
      <w:pPr>
        <w:pStyle w:val="Standard"/>
        <w:spacing w:before="113"/>
        <w:ind w:left="8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Perda da cota de bolsa;</w:t>
      </w:r>
    </w:p>
    <w:p w:rsidR="009A01B1" w:rsidRDefault="0007137C">
      <w:pPr>
        <w:pStyle w:val="Standard"/>
        <w:spacing w:before="113"/>
        <w:ind w:left="85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Impossibilidade de concorrer em outros editais;</w:t>
      </w:r>
    </w:p>
    <w:p w:rsidR="009A01B1" w:rsidRDefault="0007137C">
      <w:pPr>
        <w:pStyle w:val="Standard"/>
        <w:suppressAutoHyphens w:val="0"/>
        <w:spacing w:before="113"/>
        <w:ind w:left="850"/>
        <w:jc w:val="both"/>
      </w:pPr>
      <w:r>
        <w:rPr>
          <w:rFonts w:ascii="Calibri" w:hAnsi="Calibri" w:cs="Calibri"/>
          <w:color w:val="000000"/>
        </w:rPr>
        <w:t xml:space="preserve">c) </w:t>
      </w:r>
      <w:r>
        <w:rPr>
          <w:rFonts w:ascii="Calibri" w:hAnsi="Calibri" w:cs="Calibri"/>
          <w:bCs/>
          <w:color w:val="000000"/>
        </w:rPr>
        <w:t xml:space="preserve">Devolução à </w:t>
      </w:r>
      <w:r>
        <w:rPr>
          <w:rFonts w:ascii="Calibri" w:hAnsi="Calibri" w:cs="Calibri"/>
          <w:bCs/>
          <w:color w:val="000000"/>
        </w:rPr>
        <w:t>unidade do(s) valor(es) recebido(s) indevidamente, atualizados monetariamente;</w:t>
      </w:r>
    </w:p>
    <w:p w:rsidR="009A01B1" w:rsidRDefault="0007137C">
      <w:pPr>
        <w:pStyle w:val="Standard"/>
        <w:suppressAutoHyphens w:val="0"/>
        <w:spacing w:before="113"/>
        <w:ind w:left="850"/>
        <w:jc w:val="both"/>
      </w:pPr>
      <w:r>
        <w:rPr>
          <w:rFonts w:ascii="Calibri" w:hAnsi="Calibri" w:cs="Calibri"/>
          <w:bCs/>
        </w:rPr>
        <w:t>d) Demais sanções administrativas, cíveis e criminais cabíveis.</w:t>
      </w:r>
    </w:p>
    <w:p w:rsidR="009A01B1" w:rsidRDefault="009A01B1">
      <w:pPr>
        <w:pStyle w:val="Standard"/>
        <w:spacing w:before="113"/>
        <w:jc w:val="both"/>
        <w:rPr>
          <w:rFonts w:ascii="Calibri" w:hAnsi="Calibri" w:cs="Calibri"/>
        </w:rPr>
      </w:pPr>
    </w:p>
    <w:p w:rsidR="009A01B1" w:rsidRDefault="009A01B1">
      <w:pPr>
        <w:pStyle w:val="Standard"/>
        <w:spacing w:before="113"/>
        <w:jc w:val="both"/>
        <w:rPr>
          <w:rFonts w:ascii="Calibri" w:hAnsi="Calibri" w:cs="Calibri"/>
        </w:rPr>
      </w:pPr>
    </w:p>
    <w:p w:rsidR="009A01B1" w:rsidRDefault="0007137C">
      <w:pPr>
        <w:pStyle w:val="Standard"/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</w:p>
    <w:p w:rsidR="009A01B1" w:rsidRDefault="0007137C">
      <w:pPr>
        <w:pStyle w:val="Standard"/>
        <w:spacing w:before="11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Coordenador do Projeto de Pesquisa</w:t>
      </w:r>
    </w:p>
    <w:p w:rsidR="009A01B1" w:rsidRDefault="009A01B1">
      <w:pPr>
        <w:pStyle w:val="Standard"/>
        <w:spacing w:before="113"/>
        <w:jc w:val="both"/>
        <w:rPr>
          <w:rFonts w:ascii="Calibri" w:hAnsi="Calibri" w:cs="Calibri"/>
          <w:b/>
        </w:rPr>
      </w:pPr>
    </w:p>
    <w:sectPr w:rsidR="009A01B1">
      <w:headerReference w:type="default" r:id="rId7"/>
      <w:pgSz w:w="11906" w:h="16838"/>
      <w:pgMar w:top="2586" w:right="1134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37C" w:rsidRDefault="0007137C">
      <w:r>
        <w:separator/>
      </w:r>
    </w:p>
  </w:endnote>
  <w:endnote w:type="continuationSeparator" w:id="0">
    <w:p w:rsidR="0007137C" w:rsidRDefault="000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urich BT">
    <w:charset w:val="00"/>
    <w:family w:val="swiss"/>
    <w:pitch w:val="variable"/>
  </w:font>
  <w:font w:name="Ottawa, 'Courier New'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37C" w:rsidRDefault="0007137C">
      <w:r>
        <w:rPr>
          <w:color w:val="000000"/>
        </w:rPr>
        <w:separator/>
      </w:r>
    </w:p>
  </w:footnote>
  <w:footnote w:type="continuationSeparator" w:id="0">
    <w:p w:rsidR="0007137C" w:rsidRDefault="0007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4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2"/>
      <w:gridCol w:w="6786"/>
    </w:tblGrid>
    <w:tr w:rsidR="003C0732">
      <w:tblPrEx>
        <w:tblCellMar>
          <w:top w:w="0" w:type="dxa"/>
          <w:bottom w:w="0" w:type="dxa"/>
        </w:tblCellMar>
      </w:tblPrEx>
      <w:trPr>
        <w:trHeight w:hRule="exact" w:val="1266"/>
      </w:trPr>
      <w:tc>
        <w:tcPr>
          <w:tcW w:w="226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C0732" w:rsidRDefault="0007137C">
          <w:pPr>
            <w:pStyle w:val="Cabealho"/>
            <w:tabs>
              <w:tab w:val="left" w:pos="9428"/>
            </w:tabs>
            <w:snapToGrid w:val="0"/>
            <w:ind w:left="-70"/>
          </w:pPr>
          <w:r>
            <w:rPr>
              <w:noProof/>
            </w:rPr>
            <w:drawing>
              <wp:inline distT="0" distB="0" distL="0" distR="0">
                <wp:extent cx="1088392" cy="654052"/>
                <wp:effectExtent l="0" t="0" r="0" b="0"/>
                <wp:docPr id="1" name="figura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392" cy="654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C0732" w:rsidRDefault="0007137C">
          <w:pPr>
            <w:pStyle w:val="Cabealh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 w:rsidR="003C0732" w:rsidRDefault="0007137C">
          <w:pPr>
            <w:pStyle w:val="Cabealho"/>
            <w:tabs>
              <w:tab w:val="left" w:pos="9498"/>
            </w:tabs>
            <w:spacing w:before="6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SECRETARIA DE EDUCAÇÃO PROFISSIONAL E TECNOLÓGICA</w:t>
          </w:r>
        </w:p>
        <w:p w:rsidR="003C0732" w:rsidRDefault="0007137C">
          <w:pPr>
            <w:pStyle w:val="Cabealho"/>
            <w:tabs>
              <w:tab w:val="left" w:pos="9428"/>
            </w:tabs>
            <w:snapToGrid w:val="0"/>
            <w:spacing w:before="60"/>
            <w:ind w:left="-7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INSTITUTO FEDERAL CATARINENSE</w:t>
          </w:r>
        </w:p>
        <w:p w:rsidR="003C0732" w:rsidRDefault="0007137C">
          <w:pPr>
            <w:pStyle w:val="Cabealho"/>
            <w:tabs>
              <w:tab w:val="left" w:pos="9428"/>
            </w:tabs>
            <w:snapToGrid w:val="0"/>
            <w:ind w:left="-70"/>
            <w:jc w:val="center"/>
          </w:pPr>
          <w:r>
            <w:rPr>
              <w:rFonts w:ascii="Arial" w:hAnsi="Arial" w:cs="Trebuchet MS"/>
              <w:b/>
              <w:sz w:val="20"/>
              <w:szCs w:val="20"/>
            </w:rPr>
            <w:t xml:space="preserve">COORDENAÇÃO DE PESQUISA, PÓS-GRADUAÇÃO E INOVAÇÃO – </w:t>
          </w:r>
          <w:r>
            <w:rPr>
              <w:rFonts w:ascii="Arial" w:hAnsi="Arial" w:cs="Trebuchet MS"/>
              <w:b/>
              <w:i/>
              <w:iCs/>
              <w:sz w:val="20"/>
              <w:szCs w:val="20"/>
            </w:rPr>
            <w:t>CAMPUS</w:t>
          </w:r>
          <w:r>
            <w:rPr>
              <w:rFonts w:ascii="Arial" w:hAnsi="Arial" w:cs="Trebuchet MS"/>
              <w:b/>
              <w:sz w:val="20"/>
              <w:szCs w:val="20"/>
            </w:rPr>
            <w:t xml:space="preserve"> RIO DO SUL</w:t>
          </w:r>
        </w:p>
      </w:tc>
    </w:tr>
  </w:tbl>
  <w:p w:rsidR="003C0732" w:rsidRDefault="000713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582F"/>
    <w:multiLevelType w:val="multilevel"/>
    <w:tmpl w:val="8EDC339E"/>
    <w:styleLink w:val="WW8Num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E422189"/>
    <w:multiLevelType w:val="multilevel"/>
    <w:tmpl w:val="D13C8E7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" w15:restartNumberingAfterBreak="0">
    <w:nsid w:val="273E302B"/>
    <w:multiLevelType w:val="multilevel"/>
    <w:tmpl w:val="49A0D84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90F2FCB"/>
    <w:multiLevelType w:val="multilevel"/>
    <w:tmpl w:val="69BE27D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" w15:restartNumberingAfterBreak="0">
    <w:nsid w:val="4AA13453"/>
    <w:multiLevelType w:val="multilevel"/>
    <w:tmpl w:val="0A584C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01B1"/>
    <w:rsid w:val="0007137C"/>
    <w:rsid w:val="00962E07"/>
    <w:rsid w:val="009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9F18"/>
  <w15:docId w15:val="{216A2443-1022-4DCB-9487-F4C8070F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Subttulo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Standard"/>
    <w:pPr>
      <w:jc w:val="both"/>
    </w:pPr>
    <w:rPr>
      <w:b/>
      <w:sz w:val="19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stilo3">
    <w:name w:val="Estilo3"/>
    <w:basedOn w:val="Standard"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Biblioteca">
    <w:name w:val="Biblioteca"/>
    <w:basedOn w:val="Standard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o1">
    <w:name w:val="Texto1"/>
    <w:basedOn w:val="Standard"/>
    <w:pPr>
      <w:ind w:firstLine="709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3ztrue12341111">
    <w:name w:val="WW-WW8Num3ztrue12341111"/>
  </w:style>
  <w:style w:type="character" w:customStyle="1" w:styleId="WW-WW8Num3ztrue123451111">
    <w:name w:val="WW-WW8Num3ztrue123451111"/>
  </w:style>
  <w:style w:type="character" w:customStyle="1" w:styleId="WW-WW8Num3ztrue1234561111">
    <w:name w:val="WW-WW8Num3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2ztrue12345671111">
    <w:name w:val="WW-WW8Num2ztrue1234567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2ztrue1234511111">
    <w:name w:val="WW-WW8Num2ztrue1234511111"/>
  </w:style>
  <w:style w:type="character" w:customStyle="1" w:styleId="WW-WW8Num2ztrue12345611111">
    <w:name w:val="WW-WW8Num2ztrue12345611111"/>
  </w:style>
  <w:style w:type="character" w:customStyle="1" w:styleId="WW-WW8Num3ztrue12345671111">
    <w:name w:val="WW-WW8Num3ztrue12345671111"/>
  </w:style>
  <w:style w:type="character" w:customStyle="1" w:styleId="WW-WW8Num3ztrue111111">
    <w:name w:val="WW-WW8Num3ztrue111111"/>
  </w:style>
  <w:style w:type="character" w:customStyle="1" w:styleId="WW-WW8Num3ztrue1211111">
    <w:name w:val="WW-WW8Num3ztrue1211111"/>
  </w:style>
  <w:style w:type="character" w:customStyle="1" w:styleId="WW-WW8Num3ztrue12311111">
    <w:name w:val="WW-WW8Num3ztrue12311111"/>
  </w:style>
  <w:style w:type="character" w:customStyle="1" w:styleId="WW-WW8Num3ztrue123411111">
    <w:name w:val="WW-WW8Num3ztrue123411111"/>
  </w:style>
  <w:style w:type="character" w:customStyle="1" w:styleId="WW-WW8Num3ztrue1234511111">
    <w:name w:val="WW-WW8Num3ztrue1234511111"/>
  </w:style>
  <w:style w:type="character" w:customStyle="1" w:styleId="WW-WW8Num3ztrue12345611111">
    <w:name w:val="WW-WW8Num3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123456711111">
    <w:name w:val="WW-WW8Num2ztrue1234567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2ztrue123456111111">
    <w:name w:val="WW-WW8Num2ztrue123456111111"/>
  </w:style>
  <w:style w:type="character" w:customStyle="1" w:styleId="WW-WW8Num3ztrue123456711111">
    <w:name w:val="WW-WW8Num3ztrue123456711111"/>
  </w:style>
  <w:style w:type="character" w:customStyle="1" w:styleId="WW-WW8Num3ztrue1111111">
    <w:name w:val="WW-WW8Num3ztrue1111111"/>
  </w:style>
  <w:style w:type="character" w:customStyle="1" w:styleId="WW-WW8Num3ztrue12111111">
    <w:name w:val="WW-WW8Num3ztrue12111111"/>
  </w:style>
  <w:style w:type="character" w:customStyle="1" w:styleId="WW-WW8Num3ztrue123111111">
    <w:name w:val="WW-WW8Num3ztrue123111111"/>
  </w:style>
  <w:style w:type="character" w:customStyle="1" w:styleId="WW-WW8Num3ztrue1234111111">
    <w:name w:val="WW-WW8Num3ztrue1234111111"/>
  </w:style>
  <w:style w:type="character" w:customStyle="1" w:styleId="WW-WW8Num3ztrue12345111111">
    <w:name w:val="WW-WW8Num3ztrue12345111111"/>
  </w:style>
  <w:style w:type="character" w:customStyle="1" w:styleId="WW-WW8Num3ztrue123456111111">
    <w:name w:val="WW-WW8Num3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234567111111">
    <w:name w:val="WW-WW8Num2ztrue1234567111111"/>
  </w:style>
  <w:style w:type="character" w:customStyle="1" w:styleId="WW-WW8Num2ztrue11111111">
    <w:name w:val="WW-WW8Num2ztrue11111111"/>
  </w:style>
  <w:style w:type="character" w:customStyle="1" w:styleId="WW-WW8Num2ztrue121111111">
    <w:name w:val="WW-WW8Num2ztrue121111111"/>
  </w:style>
  <w:style w:type="character" w:customStyle="1" w:styleId="WW-WW8Num2ztrue1231111111">
    <w:name w:val="WW-WW8Num2ztrue1231111111"/>
  </w:style>
  <w:style w:type="character" w:customStyle="1" w:styleId="WW-WW8Num2ztrue12341111111">
    <w:name w:val="WW-WW8Num2ztrue12341111111"/>
  </w:style>
  <w:style w:type="character" w:customStyle="1" w:styleId="WW-WW8Num2ztrue123451111111">
    <w:name w:val="WW-WW8Num2ztrue123451111111"/>
  </w:style>
  <w:style w:type="character" w:customStyle="1" w:styleId="WW-WW8Num2ztrue1234561111111">
    <w:name w:val="WW-WW8Num2ztrue1234561111111"/>
  </w:style>
  <w:style w:type="character" w:customStyle="1" w:styleId="WW-WW8Num3ztrue1234567111111">
    <w:name w:val="WW-WW8Num3ztrue1234567111111"/>
  </w:style>
  <w:style w:type="character" w:customStyle="1" w:styleId="WW-WW8Num3ztrue11111111">
    <w:name w:val="WW-WW8Num3ztrue11111111"/>
  </w:style>
  <w:style w:type="character" w:customStyle="1" w:styleId="WW-WW8Num3ztrue121111111">
    <w:name w:val="WW-WW8Num3ztrue121111111"/>
  </w:style>
  <w:style w:type="character" w:customStyle="1" w:styleId="WW-WW8Num3ztrue1231111111">
    <w:name w:val="WW-WW8Num3ztrue1231111111"/>
  </w:style>
  <w:style w:type="character" w:customStyle="1" w:styleId="WW-WW8Num3ztrue12341111111">
    <w:name w:val="WW-WW8Num3ztrue12341111111"/>
  </w:style>
  <w:style w:type="character" w:customStyle="1" w:styleId="WW-WW8Num3ztrue123451111111">
    <w:name w:val="WW-WW8Num3ztrue123451111111"/>
  </w:style>
  <w:style w:type="character" w:customStyle="1" w:styleId="WW-WW8Num3ztrue1234561111111">
    <w:name w:val="WW-WW8Num3ztrue1234561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8Num4z1">
    <w:name w:val="WW8Num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</w:rPr>
  </w:style>
  <w:style w:type="character" w:customStyle="1" w:styleId="txt-preto">
    <w:name w:val="txt-preto"/>
    <w:basedOn w:val="Fontepargpadr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ecuodecorpodetextoChar">
    <w:name w:val="Recuo de corpo de texto Char"/>
    <w:basedOn w:val="Fontepargpadro5"/>
    <w:rPr>
      <w:sz w:val="24"/>
      <w:szCs w:val="24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rPr>
      <w:b/>
      <w:sz w:val="24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CitaoIntensaChar">
    <w:name w:val="Citação Intensa Char"/>
    <w:rPr>
      <w:b/>
      <w:bCs/>
      <w:i/>
      <w:iCs/>
      <w:color w:val="4F81BD"/>
      <w:kern w:val="3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18"/>
    </w:rPr>
  </w:style>
  <w:style w:type="character" w:customStyle="1" w:styleId="TextodecomentrioChar">
    <w:name w:val="Texto de comentário Char"/>
    <w:basedOn w:val="Fontepargpadro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18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Morgana Scheller</cp:lastModifiedBy>
  <cp:revision>2</cp:revision>
  <cp:lastPrinted>2012-05-24T17:20:00Z</cp:lastPrinted>
  <dcterms:created xsi:type="dcterms:W3CDTF">2024-06-17T14:19:00Z</dcterms:created>
  <dcterms:modified xsi:type="dcterms:W3CDTF">2024-06-17T14:19:00Z</dcterms:modified>
</cp:coreProperties>
</file>